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C10ED" w14:textId="3488D2F9" w:rsidR="00B37E47" w:rsidRDefault="00B37E47" w:rsidP="00C807EC"/>
    <w:p w14:paraId="2DE3BF4A" w14:textId="684C67CE" w:rsidR="00117E71" w:rsidRDefault="00053334" w:rsidP="00C807EC">
      <w:pPr>
        <w:rPr>
          <w:rFonts w:eastAsia="Times New Roman"/>
          <w:b/>
        </w:rPr>
      </w:pPr>
      <w:r>
        <w:rPr>
          <w:rFonts w:eastAsia="Times New Roman"/>
          <w:b/>
        </w:rPr>
        <w:t>RFI GLOBAL</w:t>
      </w:r>
      <w:r w:rsidR="003F147D">
        <w:rPr>
          <w:rFonts w:eastAsia="Times New Roman"/>
          <w:b/>
        </w:rPr>
        <w:t xml:space="preserve"> </w:t>
      </w:r>
      <w:r w:rsidR="00BE69FA">
        <w:rPr>
          <w:rFonts w:eastAsia="Times New Roman"/>
          <w:b/>
        </w:rPr>
        <w:t>C</w:t>
      </w:r>
      <w:r w:rsidR="002D1BC0">
        <w:rPr>
          <w:rFonts w:eastAsia="Times New Roman"/>
          <w:b/>
        </w:rPr>
        <w:t>ONSUMER ATLAS</w:t>
      </w:r>
      <w:r w:rsidR="00BE69FA">
        <w:rPr>
          <w:rFonts w:eastAsia="Times New Roman"/>
          <w:b/>
        </w:rPr>
        <w:t xml:space="preserve"> </w:t>
      </w:r>
      <w:r w:rsidR="00435F6F">
        <w:rPr>
          <w:rFonts w:eastAsia="Times New Roman"/>
          <w:b/>
        </w:rPr>
        <w:t>(</w:t>
      </w:r>
      <w:r w:rsidR="00C24C71">
        <w:rPr>
          <w:rFonts w:eastAsia="Times New Roman"/>
          <w:b/>
        </w:rPr>
        <w:t>MAY 2026</w:t>
      </w:r>
      <w:r w:rsidR="00435F6F">
        <w:rPr>
          <w:rFonts w:eastAsia="Times New Roman"/>
          <w:b/>
        </w:rPr>
        <w:t>)</w:t>
      </w:r>
      <w:r w:rsidR="00A27B75">
        <w:rPr>
          <w:rFonts w:eastAsia="Times New Roman"/>
          <w:b/>
        </w:rPr>
        <w:t xml:space="preserve"> </w:t>
      </w:r>
      <w:r w:rsidR="003F147D">
        <w:rPr>
          <w:rFonts w:eastAsia="Times New Roman"/>
          <w:b/>
        </w:rPr>
        <w:t>COMPETITION</w:t>
      </w:r>
    </w:p>
    <w:p w14:paraId="152E5453" w14:textId="77777777" w:rsidR="003F147D" w:rsidRDefault="003F147D" w:rsidP="00C807EC">
      <w:pPr>
        <w:rPr>
          <w:rFonts w:eastAsia="Times New Roman"/>
          <w:b/>
        </w:rPr>
      </w:pPr>
    </w:p>
    <w:p w14:paraId="2D65B0D9" w14:textId="77777777" w:rsidR="003F147D" w:rsidRDefault="003F147D" w:rsidP="00C807EC">
      <w:pPr>
        <w:rPr>
          <w:rFonts w:eastAsia="Times New Roman"/>
          <w:b/>
        </w:rPr>
      </w:pPr>
    </w:p>
    <w:p w14:paraId="313E2D41" w14:textId="77777777" w:rsidR="003F147D" w:rsidRDefault="003F147D" w:rsidP="00C807EC">
      <w:pPr>
        <w:rPr>
          <w:rFonts w:eastAsia="Times New Roman"/>
          <w:b/>
        </w:rPr>
      </w:pPr>
      <w:r>
        <w:rPr>
          <w:rFonts w:eastAsia="Times New Roman"/>
          <w:b/>
        </w:rPr>
        <w:t>TERM</w:t>
      </w:r>
      <w:r w:rsidR="002D1BC0">
        <w:rPr>
          <w:rFonts w:eastAsia="Times New Roman"/>
          <w:b/>
        </w:rPr>
        <w:t>S</w:t>
      </w:r>
      <w:r>
        <w:rPr>
          <w:rFonts w:eastAsia="Times New Roman"/>
          <w:b/>
        </w:rPr>
        <w:t xml:space="preserve"> AND CONDITIONS</w:t>
      </w:r>
    </w:p>
    <w:p w14:paraId="395AE7D6" w14:textId="77777777" w:rsidR="003F147D" w:rsidRDefault="003F147D" w:rsidP="00C807EC"/>
    <w:p w14:paraId="602B14DD" w14:textId="77777777" w:rsidR="00806BBB" w:rsidRDefault="00806BBB" w:rsidP="00806BBB">
      <w:pPr>
        <w:numPr>
          <w:ilvl w:val="0"/>
          <w:numId w:val="30"/>
        </w:numPr>
        <w:jc w:val="left"/>
        <w:rPr>
          <w:rFonts w:eastAsia="Times New Roman"/>
        </w:rPr>
      </w:pPr>
      <w:r>
        <w:rPr>
          <w:rFonts w:eastAsia="Times New Roman"/>
        </w:rPr>
        <w:t xml:space="preserve">Information on how to enter the competition form part of these Terms and Conditions. Entry into this promotion is deemed acceptance of these Terms and Conditions.  </w:t>
      </w:r>
    </w:p>
    <w:p w14:paraId="6FCC42B7" w14:textId="35E47124" w:rsidR="00806BBB" w:rsidRPr="00783545" w:rsidRDefault="00806BBB" w:rsidP="00806BBB">
      <w:pPr>
        <w:numPr>
          <w:ilvl w:val="0"/>
          <w:numId w:val="30"/>
        </w:numPr>
        <w:contextualSpacing/>
        <w:jc w:val="left"/>
        <w:rPr>
          <w:rFonts w:eastAsia="Times New Roman"/>
        </w:rPr>
      </w:pPr>
      <w:r>
        <w:rPr>
          <w:rFonts w:eastAsia="Times New Roman"/>
        </w:rPr>
        <w:t xml:space="preserve">The promotion commences at 12:01am AEST on the </w:t>
      </w:r>
      <w:proofErr w:type="gramStart"/>
      <w:r>
        <w:rPr>
          <w:rFonts w:eastAsia="Times New Roman"/>
        </w:rPr>
        <w:t>24</w:t>
      </w:r>
      <w:r>
        <w:rPr>
          <w:rFonts w:eastAsia="Times New Roman"/>
          <w:vertAlign w:val="superscript"/>
        </w:rPr>
        <w:t>th</w:t>
      </w:r>
      <w:proofErr w:type="gramEnd"/>
      <w:r>
        <w:rPr>
          <w:rFonts w:eastAsia="Times New Roman"/>
          <w:vertAlign w:val="superscript"/>
        </w:rPr>
        <w:t xml:space="preserve"> </w:t>
      </w:r>
      <w:r>
        <w:rPr>
          <w:rFonts w:eastAsia="Times New Roman"/>
        </w:rPr>
        <w:t>April 2026</w:t>
      </w:r>
      <w:r w:rsidRPr="00D87B85">
        <w:rPr>
          <w:rFonts w:eastAsia="Times New Roman"/>
        </w:rPr>
        <w:t xml:space="preserve"> </w:t>
      </w:r>
      <w:r>
        <w:rPr>
          <w:rFonts w:eastAsia="Times New Roman"/>
        </w:rPr>
        <w:t xml:space="preserve">and closes at 11:59pm AEST on the </w:t>
      </w:r>
      <w:proofErr w:type="gramStart"/>
      <w:r>
        <w:rPr>
          <w:rFonts w:eastAsia="Times New Roman"/>
        </w:rPr>
        <w:t>24</w:t>
      </w:r>
      <w:r>
        <w:rPr>
          <w:rFonts w:eastAsia="Times New Roman"/>
          <w:vertAlign w:val="superscript"/>
        </w:rPr>
        <w:t>th</w:t>
      </w:r>
      <w:proofErr w:type="gramEnd"/>
      <w:r>
        <w:rPr>
          <w:rFonts w:eastAsia="Times New Roman"/>
        </w:rPr>
        <w:t xml:space="preserve"> May 2026 (“Promotional Period”).</w:t>
      </w:r>
    </w:p>
    <w:p w14:paraId="0A285DEB" w14:textId="77777777" w:rsidR="00806BBB" w:rsidRDefault="00806BBB" w:rsidP="00806BBB">
      <w:pPr>
        <w:numPr>
          <w:ilvl w:val="0"/>
          <w:numId w:val="30"/>
        </w:numPr>
        <w:jc w:val="left"/>
        <w:rPr>
          <w:rFonts w:eastAsia="Times New Roman"/>
        </w:rPr>
      </w:pPr>
      <w:r w:rsidRPr="00D87B85">
        <w:rPr>
          <w:rFonts w:eastAsia="Times New Roman"/>
        </w:rPr>
        <w:t xml:space="preserve">Entry is </w:t>
      </w:r>
      <w:r>
        <w:rPr>
          <w:rFonts w:eastAsia="Times New Roman"/>
        </w:rPr>
        <w:t xml:space="preserve">only </w:t>
      </w:r>
      <w:r w:rsidRPr="00D87B85">
        <w:rPr>
          <w:rFonts w:eastAsia="Times New Roman"/>
        </w:rPr>
        <w:t xml:space="preserve">open to </w:t>
      </w:r>
      <w:r>
        <w:rPr>
          <w:rFonts w:eastAsia="Times New Roman"/>
        </w:rPr>
        <w:t>residents of ACT, NSW, NT, QLD, SA, TAS, VIC and WA</w:t>
      </w:r>
      <w:r w:rsidRPr="00D87B85">
        <w:rPr>
          <w:rFonts w:eastAsia="Times New Roman"/>
        </w:rPr>
        <w:t xml:space="preserve"> aged 1</w:t>
      </w:r>
      <w:r>
        <w:rPr>
          <w:rFonts w:eastAsia="Times New Roman"/>
        </w:rPr>
        <w:t>4</w:t>
      </w:r>
      <w:r w:rsidRPr="00D87B85">
        <w:rPr>
          <w:rFonts w:eastAsia="Times New Roman"/>
        </w:rPr>
        <w:t xml:space="preserve"> years or older.</w:t>
      </w:r>
      <w:r w:rsidRPr="00DA2E51">
        <w:rPr>
          <w:rFonts w:eastAsia="Times New Roman"/>
        </w:rPr>
        <w:t xml:space="preserve"> </w:t>
      </w:r>
      <w:r>
        <w:rPr>
          <w:rFonts w:eastAsia="Times New Roman"/>
        </w:rPr>
        <w:t xml:space="preserve">Entrants under 18 years of age must have written </w:t>
      </w:r>
      <w:r>
        <w:t>parent/guardian approval before entering.</w:t>
      </w:r>
    </w:p>
    <w:p w14:paraId="49A7C887" w14:textId="77777777" w:rsidR="00806BBB" w:rsidRDefault="00806BBB" w:rsidP="00806BBB">
      <w:pPr>
        <w:numPr>
          <w:ilvl w:val="0"/>
          <w:numId w:val="30"/>
        </w:numPr>
        <w:jc w:val="left"/>
        <w:rPr>
          <w:rFonts w:eastAsia="Times New Roman"/>
        </w:rPr>
      </w:pPr>
      <w:r>
        <w:rPr>
          <w:rFonts w:eastAsia="Times New Roman"/>
        </w:rPr>
        <w:t>Directors, management and employees (including their immediate families) of the Promoter, its suppliers, associated entities and agencies are not permitted to enter the competition.</w:t>
      </w:r>
    </w:p>
    <w:p w14:paraId="44C4B9CF" w14:textId="77777777" w:rsidR="00806BBB" w:rsidRDefault="00806BBB" w:rsidP="00806BBB">
      <w:pPr>
        <w:numPr>
          <w:ilvl w:val="0"/>
          <w:numId w:val="30"/>
        </w:numPr>
        <w:jc w:val="left"/>
        <w:rPr>
          <w:rFonts w:eastAsia="Times New Roman"/>
        </w:rPr>
      </w:pPr>
      <w:r>
        <w:rPr>
          <w:rFonts w:eastAsia="Times New Roman"/>
        </w:rPr>
        <w:t>To be eligible to enter, entrants must have received an email from Atlas inviting them to participate in the ‘Consumer Atlas’ survey.</w:t>
      </w:r>
    </w:p>
    <w:p w14:paraId="4A192113" w14:textId="77777777" w:rsidR="00806BBB" w:rsidRDefault="00806BBB" w:rsidP="00806BBB">
      <w:pPr>
        <w:numPr>
          <w:ilvl w:val="0"/>
          <w:numId w:val="30"/>
        </w:numPr>
        <w:jc w:val="left"/>
        <w:rPr>
          <w:rFonts w:eastAsia="Times New Roman"/>
        </w:rPr>
      </w:pPr>
      <w:r>
        <w:rPr>
          <w:rFonts w:eastAsia="Times New Roman"/>
        </w:rPr>
        <w:t xml:space="preserve">Entry into the promotion is free, however, to enter, respondents must complete the online ‘Consumer Atlas’ survey during the Promotional Period. The survey will be sent via email from </w:t>
      </w:r>
      <w:hyperlink r:id="rId11" w:history="1">
        <w:r w:rsidRPr="00E54E55">
          <w:rPr>
            <w:rStyle w:val="Hyperlink"/>
            <w:lang w:val="en-US"/>
          </w:rPr>
          <w:t>consumeratlas@survey.rfi.global</w:t>
        </w:r>
      </w:hyperlink>
      <w:r w:rsidRPr="00BB66F7">
        <w:rPr>
          <w:rStyle w:val="Hyperlink"/>
          <w:color w:val="auto"/>
        </w:rPr>
        <w:t>.</w:t>
      </w:r>
      <w:r>
        <w:rPr>
          <w:rFonts w:eastAsia="Times New Roman"/>
        </w:rPr>
        <w:t xml:space="preserve"> All entries become the property of the Promoter.</w:t>
      </w:r>
    </w:p>
    <w:p w14:paraId="4116BECD" w14:textId="77777777" w:rsidR="00806BBB" w:rsidRDefault="00806BBB" w:rsidP="00806BBB">
      <w:pPr>
        <w:numPr>
          <w:ilvl w:val="0"/>
          <w:numId w:val="30"/>
        </w:numPr>
        <w:jc w:val="left"/>
        <w:rPr>
          <w:rFonts w:eastAsia="Times New Roman"/>
        </w:rPr>
      </w:pPr>
      <w:r>
        <w:rPr>
          <w:rFonts w:eastAsia="Times New Roman"/>
        </w:rPr>
        <w:t>Only one entry is allowed per person.</w:t>
      </w:r>
    </w:p>
    <w:p w14:paraId="20A2A3B4" w14:textId="77777777" w:rsidR="00806BBB" w:rsidRDefault="00806BBB" w:rsidP="00806BBB">
      <w:pPr>
        <w:numPr>
          <w:ilvl w:val="0"/>
          <w:numId w:val="30"/>
        </w:numPr>
        <w:jc w:val="left"/>
        <w:rPr>
          <w:rFonts w:eastAsia="Times New Roman"/>
        </w:rPr>
      </w:pPr>
      <w:r>
        <w:rPr>
          <w:rFonts w:eastAsia="Times New Roman"/>
        </w:rPr>
        <w:t xml:space="preserve">Incomplete entries will be deemed </w:t>
      </w:r>
      <w:proofErr w:type="gramStart"/>
      <w:r>
        <w:rPr>
          <w:rFonts w:eastAsia="Times New Roman"/>
        </w:rPr>
        <w:t>invalid</w:t>
      </w:r>
      <w:proofErr w:type="gramEnd"/>
      <w:r>
        <w:rPr>
          <w:rFonts w:eastAsia="Times New Roman"/>
        </w:rPr>
        <w:t xml:space="preserve"> and the Promoter accepts no responsibility for late or lost entries.</w:t>
      </w:r>
    </w:p>
    <w:p w14:paraId="1A6EF314" w14:textId="77777777" w:rsidR="00806BBB" w:rsidRPr="009A4B80" w:rsidRDefault="00806BBB" w:rsidP="00806BBB">
      <w:pPr>
        <w:numPr>
          <w:ilvl w:val="0"/>
          <w:numId w:val="30"/>
        </w:numPr>
        <w:jc w:val="left"/>
        <w:rPr>
          <w:rFonts w:eastAsia="Times New Roman"/>
        </w:rPr>
      </w:pPr>
      <w:r>
        <w:rPr>
          <w:rFonts w:eastAsia="Times New Roman"/>
        </w:rPr>
        <w:t xml:space="preserve">The Promoter reserves the right, at any time, to verify the validity of an entry and the entrant (including the entrant’s identity, and age) and reserves the right, in its absolute discretion, to disqualify any entrant who it believes has breached any of these Terms and Conditions, or who tampers with the entry process. </w:t>
      </w:r>
    </w:p>
    <w:p w14:paraId="2D701312" w14:textId="77777777" w:rsidR="00806BBB" w:rsidRDefault="00806BBB" w:rsidP="00806BBB">
      <w:pPr>
        <w:numPr>
          <w:ilvl w:val="0"/>
          <w:numId w:val="30"/>
        </w:numPr>
        <w:jc w:val="left"/>
        <w:rPr>
          <w:rFonts w:eastAsia="Times New Roman"/>
        </w:rPr>
      </w:pPr>
      <w:r w:rsidRPr="00B9732D">
        <w:rPr>
          <w:lang w:val="en-US"/>
        </w:rPr>
        <w:t xml:space="preserve">Using an electronic method to allow each respondent an equal opportunity to win, </w:t>
      </w:r>
      <w:r w:rsidRPr="00834EF3">
        <w:rPr>
          <w:rFonts w:eastAsia="Times New Roman"/>
        </w:rPr>
        <w:t>the first entry randomly drawn from all valid entries received during the Promotional Period will win</w:t>
      </w:r>
      <w:r>
        <w:rPr>
          <w:rFonts w:eastAsia="Times New Roman"/>
        </w:rPr>
        <w:t>:</w:t>
      </w:r>
    </w:p>
    <w:p w14:paraId="3F9853FC" w14:textId="77777777" w:rsidR="00806BBB" w:rsidRDefault="00806BBB" w:rsidP="00806BBB">
      <w:pPr>
        <w:numPr>
          <w:ilvl w:val="1"/>
          <w:numId w:val="30"/>
        </w:numPr>
        <w:jc w:val="left"/>
        <w:rPr>
          <w:rFonts w:eastAsia="Times New Roman"/>
        </w:rPr>
      </w:pPr>
      <w:r>
        <w:rPr>
          <w:rFonts w:eastAsia="Times New Roman"/>
        </w:rPr>
        <w:t xml:space="preserve">$500 prize money. The prize will be paid via </w:t>
      </w:r>
      <w:r w:rsidRPr="00B76208">
        <w:rPr>
          <w:rFonts w:eastAsia="Times New Roman"/>
        </w:rPr>
        <w:t>electronic fund transfer</w:t>
      </w:r>
      <w:r>
        <w:rPr>
          <w:rFonts w:eastAsia="Times New Roman"/>
        </w:rPr>
        <w:t xml:space="preserve"> to </w:t>
      </w:r>
      <w:r w:rsidRPr="00B76208">
        <w:rPr>
          <w:rFonts w:eastAsia="Times New Roman"/>
        </w:rPr>
        <w:t>the winner</w:t>
      </w:r>
      <w:r>
        <w:rPr>
          <w:rFonts w:eastAsia="Times New Roman"/>
        </w:rPr>
        <w:t>’s nominated bank account</w:t>
      </w:r>
      <w:r w:rsidRPr="00B76208">
        <w:rPr>
          <w:rFonts w:eastAsia="Times New Roman"/>
        </w:rPr>
        <w:t>.</w:t>
      </w:r>
    </w:p>
    <w:p w14:paraId="51DAB819" w14:textId="77777777" w:rsidR="00806BBB" w:rsidRDefault="00806BBB" w:rsidP="00806BBB">
      <w:pPr>
        <w:numPr>
          <w:ilvl w:val="1"/>
          <w:numId w:val="30"/>
        </w:numPr>
        <w:jc w:val="left"/>
      </w:pPr>
      <w:r>
        <w:t>If the prize winner is under the legal age of 18 years old, the prize winner acknowledges and gives authority for the prize money to be paid to their parent/guardian. Parent/guardian details will be verified, including the parent/guardian written approval as required under point 4 above.</w:t>
      </w:r>
    </w:p>
    <w:p w14:paraId="4ED570D8" w14:textId="77777777" w:rsidR="00806BBB" w:rsidRPr="005E2DAF" w:rsidRDefault="00806BBB" w:rsidP="00806BBB">
      <w:pPr>
        <w:numPr>
          <w:ilvl w:val="1"/>
          <w:numId w:val="30"/>
        </w:numPr>
        <w:jc w:val="left"/>
      </w:pPr>
      <w:r>
        <w:t>The total prize pool value is $500.</w:t>
      </w:r>
    </w:p>
    <w:p w14:paraId="6D56FF88" w14:textId="2747A99A" w:rsidR="00806BBB" w:rsidRDefault="00806BBB" w:rsidP="00806BBB">
      <w:pPr>
        <w:ind w:left="360"/>
      </w:pPr>
      <w:r w:rsidRPr="00FE5CC6">
        <w:t xml:space="preserve">The date of the draw will be </w:t>
      </w:r>
      <w:r>
        <w:t xml:space="preserve">the </w:t>
      </w:r>
      <w:proofErr w:type="gramStart"/>
      <w:r>
        <w:t>10</w:t>
      </w:r>
      <w:r w:rsidRPr="007D1637">
        <w:rPr>
          <w:vertAlign w:val="superscript"/>
        </w:rPr>
        <w:t>th</w:t>
      </w:r>
      <w:proofErr w:type="gramEnd"/>
      <w:r>
        <w:t xml:space="preserve"> June 2026</w:t>
      </w:r>
      <w:r w:rsidRPr="00FE5CC6">
        <w:t xml:space="preserve"> at 12 noon at </w:t>
      </w:r>
      <w:r w:rsidRPr="00B9732D">
        <w:t>120 Spencer St, Melbourne VIC 3000</w:t>
      </w:r>
      <w:r>
        <w:t xml:space="preserve">. The Promoter will attempt to contact the </w:t>
      </w:r>
      <w:r w:rsidRPr="00BC46EB">
        <w:t xml:space="preserve">winner </w:t>
      </w:r>
      <w:r>
        <w:t>within 2 (two) days</w:t>
      </w:r>
      <w:r w:rsidRPr="00BC46EB">
        <w:t xml:space="preserve"> </w:t>
      </w:r>
      <w:r>
        <w:t xml:space="preserve">of the draw </w:t>
      </w:r>
      <w:r w:rsidRPr="00BC46EB">
        <w:t>by phone</w:t>
      </w:r>
      <w:r>
        <w:t>,</w:t>
      </w:r>
      <w:r w:rsidRPr="00BC46EB">
        <w:t xml:space="preserve"> and in writing</w:t>
      </w:r>
      <w:r>
        <w:t xml:space="preserve"> via email</w:t>
      </w:r>
      <w:r w:rsidRPr="00FE5CC6">
        <w:t xml:space="preserve">; </w:t>
      </w:r>
      <w:r>
        <w:t xml:space="preserve">the </w:t>
      </w:r>
      <w:r w:rsidRPr="00FE5CC6">
        <w:t xml:space="preserve">winner will also be published on the </w:t>
      </w:r>
      <w:r>
        <w:t>Promoter’s</w:t>
      </w:r>
      <w:r w:rsidRPr="00FE5CC6">
        <w:t xml:space="preserve"> website (</w:t>
      </w:r>
      <w:r w:rsidRPr="00B4689A">
        <w:t>https://rfi.global/respondent-hub/</w:t>
      </w:r>
      <w:r w:rsidRPr="00FE5CC6">
        <w:t>) on the</w:t>
      </w:r>
      <w:r>
        <w:t xml:space="preserve"> </w:t>
      </w:r>
      <w:proofErr w:type="gramStart"/>
      <w:r>
        <w:t>12</w:t>
      </w:r>
      <w:r w:rsidRPr="00064F53">
        <w:rPr>
          <w:vertAlign w:val="superscript"/>
        </w:rPr>
        <w:t>th</w:t>
      </w:r>
      <w:proofErr w:type="gramEnd"/>
      <w:r>
        <w:t xml:space="preserve"> June 2026</w:t>
      </w:r>
      <w:r w:rsidRPr="00FE5CC6">
        <w:t>.</w:t>
      </w:r>
      <w:r>
        <w:t xml:space="preserve"> </w:t>
      </w:r>
    </w:p>
    <w:p w14:paraId="3D960848" w14:textId="19932A1A" w:rsidR="00806BBB" w:rsidRDefault="00806BBB" w:rsidP="00806BBB">
      <w:pPr>
        <w:numPr>
          <w:ilvl w:val="0"/>
          <w:numId w:val="30"/>
        </w:numPr>
        <w:jc w:val="left"/>
        <w:rPr>
          <w:rFonts w:eastAsia="Times New Roman"/>
        </w:rPr>
      </w:pPr>
      <w:proofErr w:type="gramStart"/>
      <w:r>
        <w:rPr>
          <w:rFonts w:eastAsia="Times New Roman"/>
        </w:rPr>
        <w:t>In the event that</w:t>
      </w:r>
      <w:proofErr w:type="gramEnd"/>
      <w:r>
        <w:rPr>
          <w:rFonts w:eastAsia="Times New Roman"/>
        </w:rPr>
        <w:t xml:space="preserve"> the prize winner is unable to be contacted and/or the prize remains unclaimed after three months, an unclaimed prize draw will take place at 12 noon on the </w:t>
      </w:r>
      <w:proofErr w:type="gramStart"/>
      <w:r>
        <w:rPr>
          <w:rFonts w:eastAsia="Times New Roman"/>
        </w:rPr>
        <w:t>9</w:t>
      </w:r>
      <w:r w:rsidRPr="00064F53">
        <w:rPr>
          <w:rFonts w:eastAsia="Times New Roman"/>
          <w:vertAlign w:val="superscript"/>
        </w:rPr>
        <w:t>th</w:t>
      </w:r>
      <w:proofErr w:type="gramEnd"/>
      <w:r>
        <w:rPr>
          <w:rFonts w:eastAsia="Times New Roman"/>
          <w:vertAlign w:val="superscript"/>
        </w:rPr>
        <w:t xml:space="preserve"> </w:t>
      </w:r>
      <w:r>
        <w:rPr>
          <w:rFonts w:eastAsia="Times New Roman"/>
        </w:rPr>
        <w:t xml:space="preserve">September 2026 at </w:t>
      </w:r>
      <w:r w:rsidRPr="00B9732D">
        <w:rPr>
          <w:rFonts w:eastAsia="Times New Roman"/>
        </w:rPr>
        <w:t>120 Spencer St, Melbourne VIC 3000</w:t>
      </w:r>
      <w:r>
        <w:rPr>
          <w:rFonts w:eastAsia="Times New Roman"/>
        </w:rPr>
        <w:t>, subject to any directions from regulatory authorities. If applicable, t</w:t>
      </w:r>
      <w:r>
        <w:t xml:space="preserve">he Promoter will attempt to contact the unclaimed prize draw </w:t>
      </w:r>
      <w:r w:rsidRPr="00BC46EB">
        <w:t xml:space="preserve">winner </w:t>
      </w:r>
      <w:r>
        <w:t>within 2 (two) days</w:t>
      </w:r>
      <w:r w:rsidRPr="00BC46EB">
        <w:t xml:space="preserve"> </w:t>
      </w:r>
      <w:r>
        <w:t xml:space="preserve">of the draw </w:t>
      </w:r>
      <w:r w:rsidRPr="00BC46EB">
        <w:t>by phone</w:t>
      </w:r>
      <w:r>
        <w:t>,</w:t>
      </w:r>
      <w:r w:rsidRPr="00BC46EB">
        <w:t xml:space="preserve"> and in writing</w:t>
      </w:r>
      <w:r>
        <w:t xml:space="preserve"> via email</w:t>
      </w:r>
      <w:r w:rsidRPr="00FE5CC6">
        <w:t xml:space="preserve">; </w:t>
      </w:r>
      <w:r>
        <w:t xml:space="preserve">the unclaimed prize draw </w:t>
      </w:r>
      <w:r w:rsidRPr="00FE5CC6">
        <w:t xml:space="preserve">winner will </w:t>
      </w:r>
      <w:r>
        <w:t xml:space="preserve">also </w:t>
      </w:r>
      <w:r w:rsidRPr="00FE5CC6">
        <w:t xml:space="preserve">be published on the </w:t>
      </w:r>
      <w:r>
        <w:t>Promoter’s</w:t>
      </w:r>
      <w:r w:rsidRPr="00FE5CC6">
        <w:t xml:space="preserve"> website (</w:t>
      </w:r>
      <w:r w:rsidRPr="00B4689A">
        <w:t>https://rfi.global/respondent-hub/</w:t>
      </w:r>
      <w:r w:rsidRPr="00FE5CC6">
        <w:t>) on the</w:t>
      </w:r>
      <w:r>
        <w:t xml:space="preserve"> </w:t>
      </w:r>
      <w:proofErr w:type="gramStart"/>
      <w:r>
        <w:rPr>
          <w:rFonts w:eastAsia="Times New Roman"/>
        </w:rPr>
        <w:t>11</w:t>
      </w:r>
      <w:r w:rsidRPr="004B2513">
        <w:rPr>
          <w:rFonts w:eastAsia="Times New Roman"/>
          <w:vertAlign w:val="superscript"/>
        </w:rPr>
        <w:t>th</w:t>
      </w:r>
      <w:proofErr w:type="gramEnd"/>
      <w:r>
        <w:rPr>
          <w:rFonts w:eastAsia="Times New Roman"/>
        </w:rPr>
        <w:t xml:space="preserve"> September </w:t>
      </w:r>
      <w:r>
        <w:t>2026</w:t>
      </w:r>
      <w:r w:rsidRPr="00FE5CC6">
        <w:t>.</w:t>
      </w:r>
    </w:p>
    <w:p w14:paraId="3FC88002" w14:textId="77777777" w:rsidR="00806BBB" w:rsidRDefault="00806BBB" w:rsidP="00806BBB">
      <w:pPr>
        <w:numPr>
          <w:ilvl w:val="0"/>
          <w:numId w:val="30"/>
        </w:numPr>
        <w:jc w:val="left"/>
        <w:rPr>
          <w:rFonts w:eastAsia="Times New Roman"/>
        </w:rPr>
      </w:pPr>
      <w:r>
        <w:rPr>
          <w:rFonts w:eastAsia="Times New Roman"/>
        </w:rPr>
        <w:t>The Promoter reserves the right to amend or delay the promotion due to unforeseen circumstances at any point during the promotion, subject to the approval from regulatory authorities.</w:t>
      </w:r>
    </w:p>
    <w:p w14:paraId="09E39C01" w14:textId="77777777" w:rsidR="00806BBB" w:rsidRDefault="00806BBB" w:rsidP="00806BBB">
      <w:pPr>
        <w:numPr>
          <w:ilvl w:val="0"/>
          <w:numId w:val="30"/>
        </w:numPr>
        <w:jc w:val="left"/>
        <w:rPr>
          <w:rFonts w:eastAsia="Times New Roman"/>
        </w:rPr>
      </w:pPr>
      <w:r>
        <w:rPr>
          <w:rFonts w:eastAsia="Times New Roman"/>
        </w:rPr>
        <w:lastRenderedPageBreak/>
        <w:t>By participating in the promotion, an entrant authorises the Promoter to access their personal information collected for the purposes of conducting the draw. Such information will not be used for marketing purposes nor to provide information about products and services of the Promoter. Personal information will be held on the Promoters’ servers as per the Promoter’s Privacy Policy found on their website (</w:t>
      </w:r>
      <w:r w:rsidRPr="00E54E55">
        <w:rPr>
          <w:rStyle w:val="Hyperlink"/>
          <w:color w:val="auto"/>
        </w:rPr>
        <w:t>https://rfi.global/privacy-policy-surveys/</w:t>
      </w:r>
      <w:r>
        <w:rPr>
          <w:rFonts w:eastAsia="Times New Roman"/>
        </w:rPr>
        <w:t>).</w:t>
      </w:r>
    </w:p>
    <w:p w14:paraId="7BE48C94" w14:textId="77777777" w:rsidR="00806BBB" w:rsidRDefault="00806BBB" w:rsidP="00806BBB">
      <w:pPr>
        <w:numPr>
          <w:ilvl w:val="0"/>
          <w:numId w:val="30"/>
        </w:numPr>
        <w:jc w:val="left"/>
        <w:rPr>
          <w:rFonts w:eastAsia="Times New Roman"/>
        </w:rPr>
      </w:pPr>
      <w:r>
        <w:rPr>
          <w:rFonts w:eastAsia="Times New Roman"/>
        </w:rPr>
        <w:t>Permit number not required for ACT, New South Wales, Victoria, South Australia, Western Australia, Queensland, Tasmania and the Northern Territory. We comply with the terms and conditions of each state/ territory.</w:t>
      </w:r>
    </w:p>
    <w:p w14:paraId="56F115C7" w14:textId="77777777" w:rsidR="00BF318B" w:rsidRDefault="00BF318B" w:rsidP="0010527F">
      <w:pPr>
        <w:ind w:left="720"/>
        <w:jc w:val="left"/>
      </w:pPr>
    </w:p>
    <w:sectPr w:rsidR="00BF318B" w:rsidSect="005808C9">
      <w:headerReference w:type="default" r:id="rId12"/>
      <w:footerReference w:type="default" r:id="rId13"/>
      <w:headerReference w:type="first" r:id="rId14"/>
      <w:footerReference w:type="first" r:id="rId15"/>
      <w:pgSz w:w="11906" w:h="16838" w:code="9"/>
      <w:pgMar w:top="1440" w:right="1440" w:bottom="1440" w:left="144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642D" w14:textId="77777777" w:rsidR="008B531C" w:rsidRDefault="008B531C" w:rsidP="001971A7">
      <w:r>
        <w:separator/>
      </w:r>
    </w:p>
  </w:endnote>
  <w:endnote w:type="continuationSeparator" w:id="0">
    <w:p w14:paraId="09B661B7" w14:textId="77777777" w:rsidR="008B531C" w:rsidRDefault="008B531C" w:rsidP="001971A7">
      <w:r>
        <w:continuationSeparator/>
      </w:r>
    </w:p>
  </w:endnote>
  <w:endnote w:type="continuationNotice" w:id="1">
    <w:p w14:paraId="13F7001E" w14:textId="77777777" w:rsidR="008B531C" w:rsidRDefault="008B5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7B50" w14:textId="7D6B5AEA" w:rsidR="00CC5C15" w:rsidRPr="009068B3" w:rsidRDefault="00DC701B" w:rsidP="009068B3">
    <w:pPr>
      <w:pStyle w:val="Footer"/>
      <w:pBdr>
        <w:top w:val="single" w:sz="4" w:space="4" w:color="auto"/>
      </w:pBdr>
      <w:tabs>
        <w:tab w:val="center" w:pos="4820"/>
        <w:tab w:val="right" w:pos="9498"/>
      </w:tabs>
      <w:spacing w:before="280"/>
      <w:ind w:left="-142" w:right="-113" w:firstLine="142"/>
      <w:rPr>
        <w:rFonts w:ascii="Arial Narrow" w:hAnsi="Arial Narrow" w:cs="Arial"/>
        <w:color w:val="333333"/>
        <w:sz w:val="16"/>
      </w:rPr>
    </w:pPr>
    <w:r w:rsidRPr="00DC701B">
      <w:rPr>
        <w:rFonts w:ascii="Arial Narrow" w:hAnsi="Arial Narrow" w:cs="Arial"/>
        <w:color w:val="333333"/>
        <w:sz w:val="16"/>
      </w:rPr>
      <w:t>Retail Finance Intelligence</w:t>
    </w:r>
    <w:r>
      <w:rPr>
        <w:rFonts w:ascii="Arial Narrow" w:hAnsi="Arial Narrow" w:cs="Arial"/>
        <w:color w:val="333333"/>
        <w:sz w:val="16"/>
      </w:rPr>
      <w:t xml:space="preserve"> </w:t>
    </w:r>
    <w:r w:rsidR="00CC5C15">
      <w:rPr>
        <w:rFonts w:ascii="Arial Narrow" w:hAnsi="Arial Narrow" w:cs="Arial"/>
        <w:color w:val="333333"/>
        <w:sz w:val="16"/>
      </w:rPr>
      <w:t>Pty Ltd</w:t>
    </w:r>
    <w:r w:rsidR="00CC5C15">
      <w:rPr>
        <w:rFonts w:ascii="Arial Narrow" w:hAnsi="Arial Narrow" w:cs="Arial"/>
        <w:color w:val="333333"/>
        <w:sz w:val="16"/>
      </w:rPr>
      <w:tab/>
    </w:r>
    <w:r w:rsidR="00CC5C15">
      <w:rPr>
        <w:rFonts w:ascii="Arial Narrow" w:hAnsi="Arial Narrow" w:cs="Arial"/>
        <w:b/>
        <w:bCs/>
        <w:color w:val="333333"/>
        <w:sz w:val="16"/>
      </w:rPr>
      <w:t>Commercial in Confidence</w:t>
    </w:r>
    <w:r w:rsidR="00CC5C15">
      <w:rPr>
        <w:rFonts w:ascii="Arial Narrow" w:hAnsi="Arial Narrow" w:cs="Arial"/>
        <w:color w:val="333333"/>
        <w:sz w:val="16"/>
      </w:rPr>
      <w:tab/>
      <w:t xml:space="preserve">Page </w:t>
    </w:r>
    <w:r w:rsidR="009275C7">
      <w:rPr>
        <w:rStyle w:val="PageNumber"/>
        <w:rFonts w:ascii="Arial Narrow" w:hAnsi="Arial Narrow" w:cs="Arial"/>
        <w:color w:val="333333"/>
        <w:sz w:val="16"/>
      </w:rPr>
      <w:fldChar w:fldCharType="begin"/>
    </w:r>
    <w:r w:rsidR="00CC5C15">
      <w:rPr>
        <w:rStyle w:val="PageNumber"/>
        <w:rFonts w:ascii="Arial Narrow" w:hAnsi="Arial Narrow" w:cs="Arial"/>
        <w:color w:val="333333"/>
        <w:sz w:val="16"/>
      </w:rPr>
      <w:instrText xml:space="preserve"> PAGE </w:instrText>
    </w:r>
    <w:r w:rsidR="009275C7">
      <w:rPr>
        <w:rStyle w:val="PageNumber"/>
        <w:rFonts w:ascii="Arial Narrow" w:hAnsi="Arial Narrow" w:cs="Arial"/>
        <w:color w:val="333333"/>
        <w:sz w:val="16"/>
      </w:rPr>
      <w:fldChar w:fldCharType="separate"/>
    </w:r>
    <w:r w:rsidR="003A7F1B">
      <w:rPr>
        <w:rStyle w:val="PageNumber"/>
        <w:rFonts w:ascii="Arial Narrow" w:hAnsi="Arial Narrow" w:cs="Arial"/>
        <w:noProof/>
        <w:color w:val="333333"/>
        <w:sz w:val="16"/>
      </w:rPr>
      <w:t>2</w:t>
    </w:r>
    <w:r w:rsidR="009275C7">
      <w:rPr>
        <w:rStyle w:val="PageNumber"/>
        <w:rFonts w:ascii="Arial Narrow" w:hAnsi="Arial Narrow" w:cs="Arial"/>
        <w:color w:val="333333"/>
        <w:sz w:val="16"/>
      </w:rPr>
      <w:fldChar w:fldCharType="end"/>
    </w:r>
    <w:r w:rsidR="00CC5C15">
      <w:rPr>
        <w:rStyle w:val="PageNumber"/>
        <w:rFonts w:ascii="Arial Narrow" w:hAnsi="Arial Narrow" w:cs="Arial"/>
        <w:color w:val="333333"/>
        <w:sz w:val="16"/>
      </w:rPr>
      <w:t xml:space="preserve"> of </w:t>
    </w:r>
    <w:r w:rsidR="009275C7">
      <w:rPr>
        <w:rStyle w:val="PageNumber"/>
        <w:rFonts w:ascii="Arial Narrow" w:hAnsi="Arial Narrow" w:cs="Arial"/>
        <w:color w:val="333333"/>
        <w:sz w:val="16"/>
      </w:rPr>
      <w:fldChar w:fldCharType="begin"/>
    </w:r>
    <w:r w:rsidR="00CC5C15">
      <w:rPr>
        <w:rStyle w:val="PageNumber"/>
        <w:rFonts w:ascii="Arial Narrow" w:hAnsi="Arial Narrow" w:cs="Arial"/>
        <w:color w:val="333333"/>
        <w:sz w:val="16"/>
      </w:rPr>
      <w:instrText xml:space="preserve"> NUMPAGES </w:instrText>
    </w:r>
    <w:r w:rsidR="009275C7">
      <w:rPr>
        <w:rStyle w:val="PageNumber"/>
        <w:rFonts w:ascii="Arial Narrow" w:hAnsi="Arial Narrow" w:cs="Arial"/>
        <w:color w:val="333333"/>
        <w:sz w:val="16"/>
      </w:rPr>
      <w:fldChar w:fldCharType="separate"/>
    </w:r>
    <w:r w:rsidR="003A7F1B">
      <w:rPr>
        <w:rStyle w:val="PageNumber"/>
        <w:rFonts w:ascii="Arial Narrow" w:hAnsi="Arial Narrow" w:cs="Arial"/>
        <w:noProof/>
        <w:color w:val="333333"/>
        <w:sz w:val="16"/>
      </w:rPr>
      <w:t>2</w:t>
    </w:r>
    <w:r w:rsidR="009275C7">
      <w:rPr>
        <w:rStyle w:val="PageNumber"/>
        <w:rFonts w:ascii="Arial Narrow" w:hAnsi="Arial Narrow" w:cs="Arial"/>
        <w:color w:val="333333"/>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D09F" w14:textId="7E68E006" w:rsidR="00CC5C15" w:rsidRDefault="00DC701B" w:rsidP="009068B3">
    <w:pPr>
      <w:pStyle w:val="Footer"/>
      <w:pBdr>
        <w:top w:val="single" w:sz="4" w:space="4" w:color="auto"/>
      </w:pBdr>
      <w:tabs>
        <w:tab w:val="center" w:pos="4820"/>
        <w:tab w:val="right" w:pos="9498"/>
      </w:tabs>
      <w:spacing w:before="280"/>
      <w:ind w:left="-142" w:right="-113" w:firstLine="142"/>
      <w:rPr>
        <w:rFonts w:ascii="Arial Narrow" w:hAnsi="Arial Narrow" w:cs="Arial"/>
        <w:color w:val="333333"/>
        <w:sz w:val="16"/>
      </w:rPr>
    </w:pPr>
    <w:r w:rsidRPr="00DC701B">
      <w:rPr>
        <w:rFonts w:ascii="Arial Narrow" w:hAnsi="Arial Narrow" w:cs="Arial"/>
        <w:color w:val="333333"/>
        <w:sz w:val="16"/>
      </w:rPr>
      <w:t>Retail Finance Intelligence</w:t>
    </w:r>
    <w:r>
      <w:rPr>
        <w:rFonts w:ascii="Arial Narrow" w:hAnsi="Arial Narrow" w:cs="Arial"/>
        <w:color w:val="333333"/>
        <w:sz w:val="16"/>
      </w:rPr>
      <w:t xml:space="preserve"> </w:t>
    </w:r>
    <w:r w:rsidR="00CC5C15">
      <w:rPr>
        <w:rFonts w:ascii="Arial Narrow" w:hAnsi="Arial Narrow" w:cs="Arial"/>
        <w:color w:val="333333"/>
        <w:sz w:val="16"/>
      </w:rPr>
      <w:t>Pty Ltd</w:t>
    </w:r>
    <w:r w:rsidR="00CC5C15">
      <w:rPr>
        <w:rFonts w:ascii="Arial Narrow" w:hAnsi="Arial Narrow" w:cs="Arial"/>
        <w:color w:val="333333"/>
        <w:sz w:val="16"/>
      </w:rPr>
      <w:tab/>
    </w:r>
    <w:r w:rsidR="00CC5C15">
      <w:rPr>
        <w:rFonts w:ascii="Arial Narrow" w:hAnsi="Arial Narrow" w:cs="Arial"/>
        <w:b/>
        <w:bCs/>
        <w:color w:val="333333"/>
        <w:sz w:val="16"/>
      </w:rPr>
      <w:t>Commercial in Confidence</w:t>
    </w:r>
    <w:r w:rsidR="00CC5C15">
      <w:rPr>
        <w:rFonts w:ascii="Arial Narrow" w:hAnsi="Arial Narrow" w:cs="Arial"/>
        <w:color w:val="333333"/>
        <w:sz w:val="16"/>
      </w:rPr>
      <w:tab/>
      <w:t xml:space="preserve">Page </w:t>
    </w:r>
    <w:r w:rsidR="009275C7">
      <w:rPr>
        <w:rStyle w:val="PageNumber"/>
        <w:rFonts w:ascii="Arial Narrow" w:hAnsi="Arial Narrow" w:cs="Arial"/>
        <w:color w:val="333333"/>
        <w:sz w:val="16"/>
      </w:rPr>
      <w:fldChar w:fldCharType="begin"/>
    </w:r>
    <w:r w:rsidR="00CC5C15">
      <w:rPr>
        <w:rStyle w:val="PageNumber"/>
        <w:rFonts w:ascii="Arial Narrow" w:hAnsi="Arial Narrow" w:cs="Arial"/>
        <w:color w:val="333333"/>
        <w:sz w:val="16"/>
      </w:rPr>
      <w:instrText xml:space="preserve"> PAGE </w:instrText>
    </w:r>
    <w:r w:rsidR="009275C7">
      <w:rPr>
        <w:rStyle w:val="PageNumber"/>
        <w:rFonts w:ascii="Arial Narrow" w:hAnsi="Arial Narrow" w:cs="Arial"/>
        <w:color w:val="333333"/>
        <w:sz w:val="16"/>
      </w:rPr>
      <w:fldChar w:fldCharType="separate"/>
    </w:r>
    <w:r w:rsidR="003A7F1B">
      <w:rPr>
        <w:rStyle w:val="PageNumber"/>
        <w:rFonts w:ascii="Arial Narrow" w:hAnsi="Arial Narrow" w:cs="Arial"/>
        <w:noProof/>
        <w:color w:val="333333"/>
        <w:sz w:val="16"/>
      </w:rPr>
      <w:t>1</w:t>
    </w:r>
    <w:r w:rsidR="009275C7">
      <w:rPr>
        <w:rStyle w:val="PageNumber"/>
        <w:rFonts w:ascii="Arial Narrow" w:hAnsi="Arial Narrow" w:cs="Arial"/>
        <w:color w:val="333333"/>
        <w:sz w:val="16"/>
      </w:rPr>
      <w:fldChar w:fldCharType="end"/>
    </w:r>
    <w:r w:rsidR="00CC5C15">
      <w:rPr>
        <w:rStyle w:val="PageNumber"/>
        <w:rFonts w:ascii="Arial Narrow" w:hAnsi="Arial Narrow" w:cs="Arial"/>
        <w:color w:val="333333"/>
        <w:sz w:val="16"/>
      </w:rPr>
      <w:t xml:space="preserve"> of </w:t>
    </w:r>
    <w:r w:rsidR="009275C7">
      <w:rPr>
        <w:rStyle w:val="PageNumber"/>
        <w:rFonts w:ascii="Arial Narrow" w:hAnsi="Arial Narrow" w:cs="Arial"/>
        <w:color w:val="333333"/>
        <w:sz w:val="16"/>
      </w:rPr>
      <w:fldChar w:fldCharType="begin"/>
    </w:r>
    <w:r w:rsidR="00CC5C15">
      <w:rPr>
        <w:rStyle w:val="PageNumber"/>
        <w:rFonts w:ascii="Arial Narrow" w:hAnsi="Arial Narrow" w:cs="Arial"/>
        <w:color w:val="333333"/>
        <w:sz w:val="16"/>
      </w:rPr>
      <w:instrText xml:space="preserve"> NUMPAGES </w:instrText>
    </w:r>
    <w:r w:rsidR="009275C7">
      <w:rPr>
        <w:rStyle w:val="PageNumber"/>
        <w:rFonts w:ascii="Arial Narrow" w:hAnsi="Arial Narrow" w:cs="Arial"/>
        <w:color w:val="333333"/>
        <w:sz w:val="16"/>
      </w:rPr>
      <w:fldChar w:fldCharType="separate"/>
    </w:r>
    <w:r w:rsidR="003A7F1B">
      <w:rPr>
        <w:rStyle w:val="PageNumber"/>
        <w:rFonts w:ascii="Arial Narrow" w:hAnsi="Arial Narrow" w:cs="Arial"/>
        <w:noProof/>
        <w:color w:val="333333"/>
        <w:sz w:val="16"/>
      </w:rPr>
      <w:t>2</w:t>
    </w:r>
    <w:r w:rsidR="009275C7">
      <w:rPr>
        <w:rStyle w:val="PageNumber"/>
        <w:rFonts w:ascii="Arial Narrow" w:hAnsi="Arial Narrow" w:cs="Arial"/>
        <w:color w:val="333333"/>
        <w:sz w:val="16"/>
      </w:rPr>
      <w:fldChar w:fldCharType="end"/>
    </w:r>
  </w:p>
  <w:p w14:paraId="7A151FA0" w14:textId="77777777" w:rsidR="00CC5C15" w:rsidRDefault="00CC5C15" w:rsidP="00906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AF93" w14:textId="77777777" w:rsidR="008B531C" w:rsidRDefault="008B531C" w:rsidP="001971A7">
      <w:r>
        <w:separator/>
      </w:r>
    </w:p>
  </w:footnote>
  <w:footnote w:type="continuationSeparator" w:id="0">
    <w:p w14:paraId="172C9306" w14:textId="77777777" w:rsidR="008B531C" w:rsidRDefault="008B531C" w:rsidP="001971A7">
      <w:r>
        <w:continuationSeparator/>
      </w:r>
    </w:p>
  </w:footnote>
  <w:footnote w:type="continuationNotice" w:id="1">
    <w:p w14:paraId="3C80D120" w14:textId="77777777" w:rsidR="008B531C" w:rsidRDefault="008B5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A1B7" w14:textId="77777777" w:rsidR="00076B3D" w:rsidRDefault="00076B3D" w:rsidP="00F478EA">
    <w:pPr>
      <w:pStyle w:val="Header"/>
      <w:pBdr>
        <w:bottom w:val="single" w:sz="4" w:space="0" w:color="auto"/>
      </w:pBdr>
      <w:tabs>
        <w:tab w:val="right" w:pos="9639"/>
      </w:tabs>
      <w:spacing w:after="40"/>
      <w:ind w:left="-142" w:right="-113"/>
      <w:rPr>
        <w:rFonts w:ascii="Arial Narrow" w:hAnsi="Arial Narrow"/>
      </w:rPr>
    </w:pPr>
  </w:p>
  <w:p w14:paraId="3726F151" w14:textId="77777777" w:rsidR="00076B3D" w:rsidRDefault="00076B3D" w:rsidP="00F478EA">
    <w:pPr>
      <w:pStyle w:val="Header"/>
      <w:pBdr>
        <w:bottom w:val="single" w:sz="4" w:space="0" w:color="auto"/>
      </w:pBdr>
      <w:tabs>
        <w:tab w:val="right" w:pos="9639"/>
      </w:tabs>
      <w:spacing w:after="40"/>
      <w:ind w:left="-142" w:right="-113"/>
      <w:rPr>
        <w:rFonts w:ascii="Arial Narrow" w:hAnsi="Arial Narrow"/>
      </w:rPr>
    </w:pPr>
  </w:p>
  <w:p w14:paraId="32B5F731" w14:textId="7CBE7802" w:rsidR="00076B3D" w:rsidRDefault="00076B3D" w:rsidP="00F478EA">
    <w:pPr>
      <w:pStyle w:val="Header"/>
      <w:pBdr>
        <w:bottom w:val="single" w:sz="4" w:space="0" w:color="auto"/>
      </w:pBdr>
      <w:tabs>
        <w:tab w:val="right" w:pos="9639"/>
      </w:tabs>
      <w:spacing w:after="40"/>
      <w:ind w:left="-142" w:right="-113"/>
      <w:rPr>
        <w:rFonts w:ascii="Arial Narrow" w:hAnsi="Arial Narrow"/>
      </w:rPr>
    </w:pPr>
  </w:p>
  <w:p w14:paraId="46DF8F6F" w14:textId="59948B6F" w:rsidR="00CC5C15" w:rsidRPr="00F63443" w:rsidRDefault="00CC5C15" w:rsidP="00F478EA">
    <w:pPr>
      <w:pStyle w:val="Header"/>
      <w:pBdr>
        <w:bottom w:val="single" w:sz="4" w:space="0" w:color="auto"/>
      </w:pBdr>
      <w:tabs>
        <w:tab w:val="right" w:pos="9639"/>
      </w:tabs>
      <w:spacing w:after="40"/>
      <w:ind w:left="-142" w:right="-113"/>
      <w:rPr>
        <w:rFonts w:ascii="Arial Narrow" w:hAnsi="Arial Narrow" w:cs="Arial"/>
        <w:b/>
        <w:bCs/>
        <w:sz w:val="20"/>
      </w:rPr>
    </w:pPr>
    <w:r w:rsidRPr="009068B3">
      <w:rPr>
        <w:rFonts w:ascii="Arial Narrow" w:hAnsi="Arial Narrow"/>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A594" w14:textId="57E78AB1" w:rsidR="00CC5C15" w:rsidRPr="00CF0368" w:rsidRDefault="00CC5C15" w:rsidP="001971A7">
    <w:pPr>
      <w:pStyle w:val="Header"/>
    </w:pPr>
  </w:p>
  <w:p w14:paraId="2540B71F" w14:textId="79F531F4" w:rsidR="00CC5C15" w:rsidRPr="00CF0368" w:rsidRDefault="00CC5C15" w:rsidP="00076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141148"/>
    <w:lvl w:ilvl="0">
      <w:start w:val="1"/>
      <w:numFmt w:val="decimal"/>
      <w:pStyle w:val="ListNumber"/>
      <w:lvlText w:val="%1."/>
      <w:lvlJc w:val="left"/>
      <w:pPr>
        <w:tabs>
          <w:tab w:val="num" w:pos="360"/>
        </w:tabs>
        <w:ind w:left="360" w:hanging="360"/>
      </w:pPr>
    </w:lvl>
  </w:abstractNum>
  <w:abstractNum w:abstractNumId="1" w15:restartNumberingAfterBreak="0">
    <w:nsid w:val="076B38A8"/>
    <w:multiLevelType w:val="multilevel"/>
    <w:tmpl w:val="7828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6067E"/>
    <w:multiLevelType w:val="hybridMultilevel"/>
    <w:tmpl w:val="3094E342"/>
    <w:lvl w:ilvl="0" w:tplc="ED4C2224">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9189E"/>
    <w:multiLevelType w:val="hybridMultilevel"/>
    <w:tmpl w:val="4732AEB4"/>
    <w:lvl w:ilvl="0" w:tplc="26A4CF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DF51CE1"/>
    <w:multiLevelType w:val="hybridMultilevel"/>
    <w:tmpl w:val="CE68FE3C"/>
    <w:lvl w:ilvl="0" w:tplc="04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BD1916"/>
    <w:multiLevelType w:val="hybridMultilevel"/>
    <w:tmpl w:val="2FFA0BA4"/>
    <w:lvl w:ilvl="0" w:tplc="51F82F90">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DF332D"/>
    <w:multiLevelType w:val="hybridMultilevel"/>
    <w:tmpl w:val="536E0A9C"/>
    <w:lvl w:ilvl="0" w:tplc="8234A088">
      <w:start w:val="1"/>
      <w:numFmt w:val="bullet"/>
      <w:lvlText w:val="o"/>
      <w:lvlJc w:val="left"/>
      <w:pPr>
        <w:ind w:left="360" w:hanging="360"/>
      </w:pPr>
      <w:rPr>
        <w:rFonts w:ascii="Courier New" w:hAnsi="Courier New" w:cs="Courier New"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58762D9"/>
    <w:multiLevelType w:val="hybridMultilevel"/>
    <w:tmpl w:val="730E7F84"/>
    <w:lvl w:ilvl="0" w:tplc="83E21BA2">
      <w:start w:val="1"/>
      <w:numFmt w:val="bullet"/>
      <w:lvlText w:val=""/>
      <w:lvlJc w:val="left"/>
      <w:pPr>
        <w:ind w:left="1440" w:hanging="360"/>
      </w:pPr>
      <w:rPr>
        <w:rFonts w:ascii="Wingdings" w:hAnsi="Wingdings" w:hint="default"/>
        <w:color w:val="1F497D" w:themeColor="text2"/>
      </w:rPr>
    </w:lvl>
    <w:lvl w:ilvl="1" w:tplc="68A88212">
      <w:start w:val="1"/>
      <w:numFmt w:val="bullet"/>
      <w:lvlText w:val=""/>
      <w:lvlJc w:val="left"/>
      <w:pPr>
        <w:ind w:left="2160" w:hanging="360"/>
      </w:pPr>
      <w:rPr>
        <w:rFonts w:ascii="Wingdings" w:hAnsi="Wingdings" w:hint="default"/>
        <w:color w:val="4F81BD" w:themeColor="accent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67E6EE5"/>
    <w:multiLevelType w:val="hybridMultilevel"/>
    <w:tmpl w:val="2A4277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88C3FA4"/>
    <w:multiLevelType w:val="hybridMultilevel"/>
    <w:tmpl w:val="203E403E"/>
    <w:lvl w:ilvl="0" w:tplc="EA5C8D36">
      <w:start w:val="1"/>
      <w:numFmt w:val="decimal"/>
      <w:pStyle w:val="IntroductionQuestions"/>
      <w:lvlText w:val="INTRO.%1"/>
      <w:lvlJc w:val="left"/>
      <w:pPr>
        <w:ind w:left="360" w:hanging="360"/>
      </w:pPr>
      <w:rPr>
        <w:rFonts w:hint="default"/>
        <w:b/>
        <w:i w:val="0"/>
      </w:rPr>
    </w:lvl>
    <w:lvl w:ilvl="1" w:tplc="0C090019" w:tentative="1">
      <w:start w:val="1"/>
      <w:numFmt w:val="lowerLetter"/>
      <w:pStyle w:val="IntroductionQuestion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06319D"/>
    <w:multiLevelType w:val="hybridMultilevel"/>
    <w:tmpl w:val="3DC89D3C"/>
    <w:lvl w:ilvl="0" w:tplc="7C94A12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480E12"/>
    <w:multiLevelType w:val="hybridMultilevel"/>
    <w:tmpl w:val="D040E498"/>
    <w:lvl w:ilvl="0" w:tplc="51F82F90">
      <w:start w:val="1"/>
      <w:numFmt w:val="decimal"/>
      <w:lvlText w:val="%1."/>
      <w:lvlJc w:val="righ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05704E"/>
    <w:multiLevelType w:val="hybridMultilevel"/>
    <w:tmpl w:val="F4A89B5E"/>
    <w:lvl w:ilvl="0" w:tplc="CDE095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1C4E56"/>
    <w:multiLevelType w:val="multilevel"/>
    <w:tmpl w:val="063A2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C62140"/>
    <w:multiLevelType w:val="hybridMultilevel"/>
    <w:tmpl w:val="0F7ECFAC"/>
    <w:lvl w:ilvl="0" w:tplc="2046755A">
      <w:start w:val="1"/>
      <w:numFmt w:val="bullet"/>
      <w:pStyle w:val="BulletsLevel2"/>
      <w:lvlText w:val=""/>
      <w:lvlJc w:val="left"/>
      <w:pPr>
        <w:ind w:left="1080" w:hanging="360"/>
      </w:pPr>
      <w:rPr>
        <w:rFonts w:ascii="Symbol" w:hAnsi="Symbol" w:hint="default"/>
      </w:rPr>
    </w:lvl>
    <w:lvl w:ilvl="1" w:tplc="0C090003" w:tentative="1">
      <w:start w:val="1"/>
      <w:numFmt w:val="bullet"/>
      <w:pStyle w:val="BulletsLevel2"/>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5" w15:restartNumberingAfterBreak="0">
    <w:nsid w:val="437E6EFB"/>
    <w:multiLevelType w:val="hybridMultilevel"/>
    <w:tmpl w:val="CB0ACB80"/>
    <w:lvl w:ilvl="0" w:tplc="80FCC9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256CE9"/>
    <w:multiLevelType w:val="hybridMultilevel"/>
    <w:tmpl w:val="5302F138"/>
    <w:lvl w:ilvl="0" w:tplc="A22E47CA">
      <w:start w:val="1"/>
      <w:numFmt w:val="decimal"/>
      <w:pStyle w:val="SectionZQuestions"/>
      <w:lvlText w:val="Z.%1"/>
      <w:lvlJc w:val="left"/>
      <w:pPr>
        <w:ind w:left="786"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3F44B5"/>
    <w:multiLevelType w:val="hybridMultilevel"/>
    <w:tmpl w:val="4BF0A990"/>
    <w:lvl w:ilvl="0" w:tplc="0C090001">
      <w:start w:val="1"/>
      <w:numFmt w:val="decimal"/>
      <w:pStyle w:val="MainQuestions"/>
      <w:lvlText w:val="Q.%1"/>
      <w:lvlJc w:val="left"/>
      <w:pPr>
        <w:ind w:left="720" w:hanging="360"/>
      </w:pPr>
      <w:rPr>
        <w:rFonts w:hint="default"/>
        <w:b/>
        <w:i w:val="0"/>
      </w:rPr>
    </w:lvl>
    <w:lvl w:ilvl="1" w:tplc="0C090003" w:tentative="1">
      <w:start w:val="1"/>
      <w:numFmt w:val="lowerLetter"/>
      <w:pStyle w:val="MainQuestions"/>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 w15:restartNumberingAfterBreak="0">
    <w:nsid w:val="54947FF9"/>
    <w:multiLevelType w:val="hybridMultilevel"/>
    <w:tmpl w:val="B91E409C"/>
    <w:lvl w:ilvl="0" w:tplc="AAF86390">
      <w:start w:val="1"/>
      <w:numFmt w:val="decimal"/>
      <w:pStyle w:val="NumberAnswerOptions"/>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501FEC"/>
    <w:multiLevelType w:val="hybridMultilevel"/>
    <w:tmpl w:val="A1386672"/>
    <w:lvl w:ilvl="0" w:tplc="2CDEA3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ED6D4E"/>
    <w:multiLevelType w:val="hybridMultilevel"/>
    <w:tmpl w:val="8810437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7BC6B3B"/>
    <w:multiLevelType w:val="hybridMultilevel"/>
    <w:tmpl w:val="4FBE99FA"/>
    <w:lvl w:ilvl="0" w:tplc="B1DCB10C">
      <w:start w:val="1"/>
      <w:numFmt w:val="decimal"/>
      <w:pStyle w:val="ScreeningQuestions"/>
      <w:lvlText w:val="S.%1"/>
      <w:lvlJc w:val="left"/>
      <w:pPr>
        <w:ind w:left="360" w:hanging="360"/>
      </w:pPr>
      <w:rPr>
        <w:rFonts w:hint="default"/>
        <w:b/>
        <w:i w:val="0"/>
        <w:color w:val="auto"/>
      </w:rPr>
    </w:lvl>
    <w:lvl w:ilvl="1" w:tplc="0C090019" w:tentative="1">
      <w:start w:val="1"/>
      <w:numFmt w:val="lowerLetter"/>
      <w:pStyle w:val="ScreeningQuestion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1609EC"/>
    <w:multiLevelType w:val="hybridMultilevel"/>
    <w:tmpl w:val="D046B422"/>
    <w:lvl w:ilvl="0" w:tplc="0CEC375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11B700A"/>
    <w:multiLevelType w:val="hybridMultilevel"/>
    <w:tmpl w:val="79E02CD8"/>
    <w:lvl w:ilvl="0" w:tplc="7DA228BE">
      <w:start w:val="1"/>
      <w:numFmt w:val="upperRoman"/>
      <w:pStyle w:val="Heading7"/>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137BFD"/>
    <w:multiLevelType w:val="hybridMultilevel"/>
    <w:tmpl w:val="CC80D9C6"/>
    <w:lvl w:ilvl="0" w:tplc="449454B6">
      <w:start w:val="1"/>
      <w:numFmt w:val="decimal"/>
      <w:pStyle w:val="ListParagraph"/>
      <w:lvlText w:val="%1."/>
      <w:lvlJc w:val="left"/>
      <w:pPr>
        <w:tabs>
          <w:tab w:val="num" w:pos="720"/>
        </w:tabs>
        <w:ind w:left="720" w:hanging="360"/>
      </w:pPr>
    </w:lvl>
    <w:lvl w:ilvl="1" w:tplc="DEBC96DE">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7831ED3"/>
    <w:multiLevelType w:val="hybridMultilevel"/>
    <w:tmpl w:val="789A4828"/>
    <w:lvl w:ilvl="0" w:tplc="8E6A03B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47930829">
    <w:abstractNumId w:val="7"/>
  </w:num>
  <w:num w:numId="2" w16cid:durableId="1817339444">
    <w:abstractNumId w:val="6"/>
  </w:num>
  <w:num w:numId="3" w16cid:durableId="800460182">
    <w:abstractNumId w:val="23"/>
  </w:num>
  <w:num w:numId="4" w16cid:durableId="88426801">
    <w:abstractNumId w:val="14"/>
  </w:num>
  <w:num w:numId="5" w16cid:durableId="1311788793">
    <w:abstractNumId w:val="3"/>
  </w:num>
  <w:num w:numId="6" w16cid:durableId="647442676">
    <w:abstractNumId w:val="21"/>
  </w:num>
  <w:num w:numId="7" w16cid:durableId="1564873568">
    <w:abstractNumId w:val="9"/>
  </w:num>
  <w:num w:numId="8" w16cid:durableId="1002859404">
    <w:abstractNumId w:val="17"/>
  </w:num>
  <w:num w:numId="9" w16cid:durableId="1073894649">
    <w:abstractNumId w:val="9"/>
    <w:lvlOverride w:ilvl="0">
      <w:startOverride w:val="17"/>
    </w:lvlOverride>
  </w:num>
  <w:num w:numId="10" w16cid:durableId="2063209361">
    <w:abstractNumId w:val="10"/>
  </w:num>
  <w:num w:numId="11" w16cid:durableId="1584530504">
    <w:abstractNumId w:val="23"/>
    <w:lvlOverride w:ilvl="0">
      <w:startOverride w:val="1"/>
    </w:lvlOverride>
  </w:num>
  <w:num w:numId="12" w16cid:durableId="1292134513">
    <w:abstractNumId w:val="1"/>
  </w:num>
  <w:num w:numId="13" w16cid:durableId="488447174">
    <w:abstractNumId w:val="11"/>
  </w:num>
  <w:num w:numId="14" w16cid:durableId="1753307505">
    <w:abstractNumId w:val="2"/>
  </w:num>
  <w:num w:numId="15" w16cid:durableId="1562061240">
    <w:abstractNumId w:val="5"/>
  </w:num>
  <w:num w:numId="16" w16cid:durableId="422922764">
    <w:abstractNumId w:val="0"/>
  </w:num>
  <w:num w:numId="17" w16cid:durableId="622537838">
    <w:abstractNumId w:val="18"/>
  </w:num>
  <w:num w:numId="18" w16cid:durableId="1291473617">
    <w:abstractNumId w:val="18"/>
    <w:lvlOverride w:ilvl="0">
      <w:startOverride w:val="1"/>
    </w:lvlOverride>
  </w:num>
  <w:num w:numId="19" w16cid:durableId="1711177269">
    <w:abstractNumId w:val="17"/>
    <w:lvlOverride w:ilvl="0">
      <w:startOverride w:val="1"/>
    </w:lvlOverride>
  </w:num>
  <w:num w:numId="20" w16cid:durableId="186918366">
    <w:abstractNumId w:val="12"/>
  </w:num>
  <w:num w:numId="21" w16cid:durableId="2008441543">
    <w:abstractNumId w:val="15"/>
  </w:num>
  <w:num w:numId="22" w16cid:durableId="140928974">
    <w:abstractNumId w:val="19"/>
  </w:num>
  <w:num w:numId="23" w16cid:durableId="1677921355">
    <w:abstractNumId w:val="23"/>
    <w:lvlOverride w:ilvl="0">
      <w:startOverride w:val="1"/>
    </w:lvlOverride>
  </w:num>
  <w:num w:numId="24" w16cid:durableId="1966809190">
    <w:abstractNumId w:val="17"/>
    <w:lvlOverride w:ilvl="0">
      <w:startOverride w:val="1"/>
    </w:lvlOverride>
  </w:num>
  <w:num w:numId="25" w16cid:durableId="1088380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3420055">
    <w:abstractNumId w:val="21"/>
    <w:lvlOverride w:ilvl="0">
      <w:startOverride w:val="5"/>
    </w:lvlOverride>
  </w:num>
  <w:num w:numId="27" w16cid:durableId="2117363995">
    <w:abstractNumId w:val="21"/>
    <w:lvlOverride w:ilvl="0">
      <w:startOverride w:val="3"/>
    </w:lvlOverride>
  </w:num>
  <w:num w:numId="28" w16cid:durableId="1725714941">
    <w:abstractNumId w:val="21"/>
    <w:lvlOverride w:ilvl="0">
      <w:startOverride w:val="6"/>
    </w:lvlOverride>
  </w:num>
  <w:num w:numId="29" w16cid:durableId="2015254508">
    <w:abstractNumId w:val="20"/>
  </w:num>
  <w:num w:numId="30" w16cid:durableId="1011299775">
    <w:abstractNumId w:val="24"/>
  </w:num>
  <w:num w:numId="31" w16cid:durableId="1621254206">
    <w:abstractNumId w:val="25"/>
  </w:num>
  <w:num w:numId="32" w16cid:durableId="1347050279">
    <w:abstractNumId w:val="4"/>
  </w:num>
  <w:num w:numId="33" w16cid:durableId="1845893312">
    <w:abstractNumId w:val="24"/>
    <w:lvlOverride w:ilvl="0">
      <w:startOverride w:val="1"/>
    </w:lvlOverride>
  </w:num>
  <w:num w:numId="34" w16cid:durableId="185101134">
    <w:abstractNumId w:val="16"/>
  </w:num>
  <w:num w:numId="35" w16cid:durableId="1501431455">
    <w:abstractNumId w:val="13"/>
  </w:num>
  <w:num w:numId="36" w16cid:durableId="2052336468">
    <w:abstractNumId w:val="8"/>
  </w:num>
  <w:num w:numId="37" w16cid:durableId="13040438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A7"/>
    <w:rsid w:val="00000C1C"/>
    <w:rsid w:val="000010E5"/>
    <w:rsid w:val="000010F0"/>
    <w:rsid w:val="000056F5"/>
    <w:rsid w:val="00005F16"/>
    <w:rsid w:val="000064EC"/>
    <w:rsid w:val="0000785C"/>
    <w:rsid w:val="00010766"/>
    <w:rsid w:val="000117E7"/>
    <w:rsid w:val="00014719"/>
    <w:rsid w:val="000155D1"/>
    <w:rsid w:val="00016B7E"/>
    <w:rsid w:val="00017FCF"/>
    <w:rsid w:val="000200C6"/>
    <w:rsid w:val="00020D94"/>
    <w:rsid w:val="00024690"/>
    <w:rsid w:val="00024A33"/>
    <w:rsid w:val="00026884"/>
    <w:rsid w:val="000279DD"/>
    <w:rsid w:val="00027E66"/>
    <w:rsid w:val="00030723"/>
    <w:rsid w:val="0003156F"/>
    <w:rsid w:val="00031CDC"/>
    <w:rsid w:val="00031E4E"/>
    <w:rsid w:val="00034814"/>
    <w:rsid w:val="00035214"/>
    <w:rsid w:val="00035F2F"/>
    <w:rsid w:val="00036BCF"/>
    <w:rsid w:val="00036FCC"/>
    <w:rsid w:val="00041467"/>
    <w:rsid w:val="0004162C"/>
    <w:rsid w:val="000419A9"/>
    <w:rsid w:val="00041FB9"/>
    <w:rsid w:val="00042A8B"/>
    <w:rsid w:val="00043F9B"/>
    <w:rsid w:val="00044332"/>
    <w:rsid w:val="000454F2"/>
    <w:rsid w:val="000458B5"/>
    <w:rsid w:val="00047471"/>
    <w:rsid w:val="00050409"/>
    <w:rsid w:val="00050B93"/>
    <w:rsid w:val="00050C21"/>
    <w:rsid w:val="00053334"/>
    <w:rsid w:val="0005367F"/>
    <w:rsid w:val="00053783"/>
    <w:rsid w:val="00054042"/>
    <w:rsid w:val="00056262"/>
    <w:rsid w:val="00060075"/>
    <w:rsid w:val="000633ED"/>
    <w:rsid w:val="00065370"/>
    <w:rsid w:val="0006650A"/>
    <w:rsid w:val="000666A9"/>
    <w:rsid w:val="00067A99"/>
    <w:rsid w:val="000700F3"/>
    <w:rsid w:val="000716A6"/>
    <w:rsid w:val="000720C7"/>
    <w:rsid w:val="00072CE8"/>
    <w:rsid w:val="000733F6"/>
    <w:rsid w:val="00073A2E"/>
    <w:rsid w:val="00074C7E"/>
    <w:rsid w:val="00075DCD"/>
    <w:rsid w:val="000766CA"/>
    <w:rsid w:val="00076852"/>
    <w:rsid w:val="00076892"/>
    <w:rsid w:val="0007689E"/>
    <w:rsid w:val="00076B3D"/>
    <w:rsid w:val="00076B69"/>
    <w:rsid w:val="000805E6"/>
    <w:rsid w:val="000809C3"/>
    <w:rsid w:val="00081255"/>
    <w:rsid w:val="00081450"/>
    <w:rsid w:val="00081C8B"/>
    <w:rsid w:val="0008253D"/>
    <w:rsid w:val="0008284C"/>
    <w:rsid w:val="00082993"/>
    <w:rsid w:val="000842B8"/>
    <w:rsid w:val="00084F5B"/>
    <w:rsid w:val="00085DD5"/>
    <w:rsid w:val="00085E65"/>
    <w:rsid w:val="0008680A"/>
    <w:rsid w:val="000874DA"/>
    <w:rsid w:val="00087A00"/>
    <w:rsid w:val="00090078"/>
    <w:rsid w:val="0009016E"/>
    <w:rsid w:val="00090AE2"/>
    <w:rsid w:val="00092E70"/>
    <w:rsid w:val="00093015"/>
    <w:rsid w:val="000931D8"/>
    <w:rsid w:val="0009477D"/>
    <w:rsid w:val="00096D07"/>
    <w:rsid w:val="00097244"/>
    <w:rsid w:val="00097B23"/>
    <w:rsid w:val="00097D8E"/>
    <w:rsid w:val="00097FB4"/>
    <w:rsid w:val="000A0E09"/>
    <w:rsid w:val="000A1495"/>
    <w:rsid w:val="000A23C3"/>
    <w:rsid w:val="000A2BAD"/>
    <w:rsid w:val="000A459B"/>
    <w:rsid w:val="000A57F4"/>
    <w:rsid w:val="000A5A86"/>
    <w:rsid w:val="000A5FA1"/>
    <w:rsid w:val="000A783F"/>
    <w:rsid w:val="000B19D5"/>
    <w:rsid w:val="000B2087"/>
    <w:rsid w:val="000B2C6A"/>
    <w:rsid w:val="000B5554"/>
    <w:rsid w:val="000B5EFE"/>
    <w:rsid w:val="000B701B"/>
    <w:rsid w:val="000B7241"/>
    <w:rsid w:val="000C1016"/>
    <w:rsid w:val="000C2226"/>
    <w:rsid w:val="000C2CFF"/>
    <w:rsid w:val="000C370E"/>
    <w:rsid w:val="000C39AF"/>
    <w:rsid w:val="000C3D6C"/>
    <w:rsid w:val="000C4A45"/>
    <w:rsid w:val="000C709C"/>
    <w:rsid w:val="000D073C"/>
    <w:rsid w:val="000D284C"/>
    <w:rsid w:val="000D3279"/>
    <w:rsid w:val="000D3FF2"/>
    <w:rsid w:val="000D525E"/>
    <w:rsid w:val="000D56D2"/>
    <w:rsid w:val="000D6EED"/>
    <w:rsid w:val="000D749E"/>
    <w:rsid w:val="000D78EF"/>
    <w:rsid w:val="000E02DA"/>
    <w:rsid w:val="000E045C"/>
    <w:rsid w:val="000E0821"/>
    <w:rsid w:val="000E0959"/>
    <w:rsid w:val="000E13F7"/>
    <w:rsid w:val="000E26DD"/>
    <w:rsid w:val="000E28F5"/>
    <w:rsid w:val="000E2B54"/>
    <w:rsid w:val="000E53BD"/>
    <w:rsid w:val="000E6EEA"/>
    <w:rsid w:val="000E738C"/>
    <w:rsid w:val="000E7451"/>
    <w:rsid w:val="000E787F"/>
    <w:rsid w:val="000F009F"/>
    <w:rsid w:val="000F084C"/>
    <w:rsid w:val="000F1575"/>
    <w:rsid w:val="000F1862"/>
    <w:rsid w:val="000F18EE"/>
    <w:rsid w:val="000F1F87"/>
    <w:rsid w:val="000F35B9"/>
    <w:rsid w:val="000F4BD7"/>
    <w:rsid w:val="000F4E69"/>
    <w:rsid w:val="000F4F80"/>
    <w:rsid w:val="000F711A"/>
    <w:rsid w:val="000F71B5"/>
    <w:rsid w:val="000F7F9A"/>
    <w:rsid w:val="001007EA"/>
    <w:rsid w:val="0010262C"/>
    <w:rsid w:val="001042CB"/>
    <w:rsid w:val="0010527F"/>
    <w:rsid w:val="001059C8"/>
    <w:rsid w:val="0010654F"/>
    <w:rsid w:val="001066CC"/>
    <w:rsid w:val="00106F27"/>
    <w:rsid w:val="0010713A"/>
    <w:rsid w:val="00107805"/>
    <w:rsid w:val="00110347"/>
    <w:rsid w:val="00110E60"/>
    <w:rsid w:val="00112C3D"/>
    <w:rsid w:val="00112EB6"/>
    <w:rsid w:val="00113679"/>
    <w:rsid w:val="00113994"/>
    <w:rsid w:val="001155AE"/>
    <w:rsid w:val="00116F2B"/>
    <w:rsid w:val="00117BDD"/>
    <w:rsid w:val="00117E71"/>
    <w:rsid w:val="001221E1"/>
    <w:rsid w:val="0012370E"/>
    <w:rsid w:val="00123D53"/>
    <w:rsid w:val="0012469D"/>
    <w:rsid w:val="001251BE"/>
    <w:rsid w:val="00125300"/>
    <w:rsid w:val="00125EAE"/>
    <w:rsid w:val="00126565"/>
    <w:rsid w:val="00126CFA"/>
    <w:rsid w:val="0013020B"/>
    <w:rsid w:val="001324CD"/>
    <w:rsid w:val="001336DF"/>
    <w:rsid w:val="001360D5"/>
    <w:rsid w:val="00136284"/>
    <w:rsid w:val="00136A3C"/>
    <w:rsid w:val="00136BD7"/>
    <w:rsid w:val="001374D2"/>
    <w:rsid w:val="00137D6E"/>
    <w:rsid w:val="001418DE"/>
    <w:rsid w:val="00141AAD"/>
    <w:rsid w:val="00141F5E"/>
    <w:rsid w:val="001423AA"/>
    <w:rsid w:val="001434EB"/>
    <w:rsid w:val="00145F30"/>
    <w:rsid w:val="00147458"/>
    <w:rsid w:val="001475DF"/>
    <w:rsid w:val="0015066D"/>
    <w:rsid w:val="00150FB1"/>
    <w:rsid w:val="00151603"/>
    <w:rsid w:val="00151874"/>
    <w:rsid w:val="00151D29"/>
    <w:rsid w:val="00154048"/>
    <w:rsid w:val="001544D0"/>
    <w:rsid w:val="00154D18"/>
    <w:rsid w:val="00154D27"/>
    <w:rsid w:val="00155184"/>
    <w:rsid w:val="00155388"/>
    <w:rsid w:val="0015643E"/>
    <w:rsid w:val="00157655"/>
    <w:rsid w:val="00160117"/>
    <w:rsid w:val="00161559"/>
    <w:rsid w:val="00161909"/>
    <w:rsid w:val="00164CBA"/>
    <w:rsid w:val="00164F1A"/>
    <w:rsid w:val="00166150"/>
    <w:rsid w:val="00166FC2"/>
    <w:rsid w:val="00170B6F"/>
    <w:rsid w:val="00170E99"/>
    <w:rsid w:val="00171102"/>
    <w:rsid w:val="00171143"/>
    <w:rsid w:val="001717FD"/>
    <w:rsid w:val="00171A0B"/>
    <w:rsid w:val="001740EB"/>
    <w:rsid w:val="00175BB0"/>
    <w:rsid w:val="00177CC0"/>
    <w:rsid w:val="001806F3"/>
    <w:rsid w:val="001811B8"/>
    <w:rsid w:val="00181626"/>
    <w:rsid w:val="001817F2"/>
    <w:rsid w:val="0018197B"/>
    <w:rsid w:val="00181AD3"/>
    <w:rsid w:val="0018342E"/>
    <w:rsid w:val="00183BD5"/>
    <w:rsid w:val="00184047"/>
    <w:rsid w:val="00185DBE"/>
    <w:rsid w:val="00190FA7"/>
    <w:rsid w:val="0019212D"/>
    <w:rsid w:val="00192477"/>
    <w:rsid w:val="001930CF"/>
    <w:rsid w:val="00193271"/>
    <w:rsid w:val="001939AC"/>
    <w:rsid w:val="00194893"/>
    <w:rsid w:val="0019528F"/>
    <w:rsid w:val="001965BC"/>
    <w:rsid w:val="00196777"/>
    <w:rsid w:val="00197164"/>
    <w:rsid w:val="001971A7"/>
    <w:rsid w:val="001971B9"/>
    <w:rsid w:val="001973BA"/>
    <w:rsid w:val="00197407"/>
    <w:rsid w:val="001A0D05"/>
    <w:rsid w:val="001A1ECD"/>
    <w:rsid w:val="001A47ED"/>
    <w:rsid w:val="001A4B39"/>
    <w:rsid w:val="001A52F6"/>
    <w:rsid w:val="001A5A73"/>
    <w:rsid w:val="001A63DE"/>
    <w:rsid w:val="001A699A"/>
    <w:rsid w:val="001A7499"/>
    <w:rsid w:val="001B00C0"/>
    <w:rsid w:val="001B10C0"/>
    <w:rsid w:val="001B2822"/>
    <w:rsid w:val="001B3219"/>
    <w:rsid w:val="001B3D2A"/>
    <w:rsid w:val="001B4320"/>
    <w:rsid w:val="001B47CF"/>
    <w:rsid w:val="001B4DA3"/>
    <w:rsid w:val="001B521A"/>
    <w:rsid w:val="001B6430"/>
    <w:rsid w:val="001B66BC"/>
    <w:rsid w:val="001B7C13"/>
    <w:rsid w:val="001B7F85"/>
    <w:rsid w:val="001C09DD"/>
    <w:rsid w:val="001C0BCE"/>
    <w:rsid w:val="001C1658"/>
    <w:rsid w:val="001C2335"/>
    <w:rsid w:val="001C2F29"/>
    <w:rsid w:val="001C39A3"/>
    <w:rsid w:val="001C3E12"/>
    <w:rsid w:val="001D00F7"/>
    <w:rsid w:val="001D13C6"/>
    <w:rsid w:val="001D2BE5"/>
    <w:rsid w:val="001D3141"/>
    <w:rsid w:val="001D36BF"/>
    <w:rsid w:val="001D624D"/>
    <w:rsid w:val="001D6810"/>
    <w:rsid w:val="001D6C1E"/>
    <w:rsid w:val="001D783C"/>
    <w:rsid w:val="001D7BED"/>
    <w:rsid w:val="001E0350"/>
    <w:rsid w:val="001E2379"/>
    <w:rsid w:val="001E3DEA"/>
    <w:rsid w:val="001E42D9"/>
    <w:rsid w:val="001E43DB"/>
    <w:rsid w:val="001E471F"/>
    <w:rsid w:val="001E7661"/>
    <w:rsid w:val="001E7A09"/>
    <w:rsid w:val="001F0D63"/>
    <w:rsid w:val="001F12E6"/>
    <w:rsid w:val="001F19BE"/>
    <w:rsid w:val="001F1A90"/>
    <w:rsid w:val="001F39F5"/>
    <w:rsid w:val="001F3DEA"/>
    <w:rsid w:val="001F4196"/>
    <w:rsid w:val="001F4ECC"/>
    <w:rsid w:val="001F523C"/>
    <w:rsid w:val="001F5C05"/>
    <w:rsid w:val="001F61C9"/>
    <w:rsid w:val="001F66BD"/>
    <w:rsid w:val="001F789A"/>
    <w:rsid w:val="001F79DD"/>
    <w:rsid w:val="00200314"/>
    <w:rsid w:val="00201ABF"/>
    <w:rsid w:val="00202C71"/>
    <w:rsid w:val="00203DFB"/>
    <w:rsid w:val="00203FD5"/>
    <w:rsid w:val="002041F6"/>
    <w:rsid w:val="00204D7F"/>
    <w:rsid w:val="00205142"/>
    <w:rsid w:val="00205AFB"/>
    <w:rsid w:val="00205B92"/>
    <w:rsid w:val="00206B81"/>
    <w:rsid w:val="0020797A"/>
    <w:rsid w:val="002102BC"/>
    <w:rsid w:val="00211B31"/>
    <w:rsid w:val="00212C0A"/>
    <w:rsid w:val="00213373"/>
    <w:rsid w:val="00213773"/>
    <w:rsid w:val="00214124"/>
    <w:rsid w:val="00216FFD"/>
    <w:rsid w:val="002212A9"/>
    <w:rsid w:val="00222982"/>
    <w:rsid w:val="0022412A"/>
    <w:rsid w:val="002253E2"/>
    <w:rsid w:val="0022545A"/>
    <w:rsid w:val="00225B38"/>
    <w:rsid w:val="0022624E"/>
    <w:rsid w:val="002265F6"/>
    <w:rsid w:val="00226679"/>
    <w:rsid w:val="00226981"/>
    <w:rsid w:val="00227102"/>
    <w:rsid w:val="0022769D"/>
    <w:rsid w:val="002322C1"/>
    <w:rsid w:val="00232490"/>
    <w:rsid w:val="00232947"/>
    <w:rsid w:val="00233C58"/>
    <w:rsid w:val="00234A3D"/>
    <w:rsid w:val="00237160"/>
    <w:rsid w:val="00237290"/>
    <w:rsid w:val="00237E55"/>
    <w:rsid w:val="00241686"/>
    <w:rsid w:val="002417EB"/>
    <w:rsid w:val="00242465"/>
    <w:rsid w:val="0024338A"/>
    <w:rsid w:val="002433AC"/>
    <w:rsid w:val="00247206"/>
    <w:rsid w:val="00250985"/>
    <w:rsid w:val="00250F87"/>
    <w:rsid w:val="0025415F"/>
    <w:rsid w:val="00255029"/>
    <w:rsid w:val="00255335"/>
    <w:rsid w:val="002558E9"/>
    <w:rsid w:val="00255BE3"/>
    <w:rsid w:val="00255F84"/>
    <w:rsid w:val="00256C44"/>
    <w:rsid w:val="00256F33"/>
    <w:rsid w:val="00261CAF"/>
    <w:rsid w:val="00261DB5"/>
    <w:rsid w:val="002632A6"/>
    <w:rsid w:val="00263F0A"/>
    <w:rsid w:val="00265DDB"/>
    <w:rsid w:val="00266ADD"/>
    <w:rsid w:val="0027068D"/>
    <w:rsid w:val="0027132E"/>
    <w:rsid w:val="00272CEE"/>
    <w:rsid w:val="002753C7"/>
    <w:rsid w:val="002756E3"/>
    <w:rsid w:val="00280BD1"/>
    <w:rsid w:val="00281712"/>
    <w:rsid w:val="00284557"/>
    <w:rsid w:val="00285524"/>
    <w:rsid w:val="00285DB6"/>
    <w:rsid w:val="00287117"/>
    <w:rsid w:val="00287528"/>
    <w:rsid w:val="00287CB0"/>
    <w:rsid w:val="0029085F"/>
    <w:rsid w:val="00290BB8"/>
    <w:rsid w:val="00292B28"/>
    <w:rsid w:val="00292F5B"/>
    <w:rsid w:val="0029351B"/>
    <w:rsid w:val="00293E9F"/>
    <w:rsid w:val="00294CA6"/>
    <w:rsid w:val="00295E64"/>
    <w:rsid w:val="00296336"/>
    <w:rsid w:val="00297E88"/>
    <w:rsid w:val="002A245B"/>
    <w:rsid w:val="002A29D3"/>
    <w:rsid w:val="002A2AC2"/>
    <w:rsid w:val="002A2D8A"/>
    <w:rsid w:val="002A375A"/>
    <w:rsid w:val="002A4098"/>
    <w:rsid w:val="002A4C94"/>
    <w:rsid w:val="002A6D50"/>
    <w:rsid w:val="002A7C38"/>
    <w:rsid w:val="002B0DD9"/>
    <w:rsid w:val="002B1037"/>
    <w:rsid w:val="002B1198"/>
    <w:rsid w:val="002B1383"/>
    <w:rsid w:val="002B186F"/>
    <w:rsid w:val="002B3FE0"/>
    <w:rsid w:val="002B46EF"/>
    <w:rsid w:val="002B47D4"/>
    <w:rsid w:val="002B5B29"/>
    <w:rsid w:val="002B5E70"/>
    <w:rsid w:val="002B6E1E"/>
    <w:rsid w:val="002C17D1"/>
    <w:rsid w:val="002C5874"/>
    <w:rsid w:val="002C5C56"/>
    <w:rsid w:val="002C5DC6"/>
    <w:rsid w:val="002C7072"/>
    <w:rsid w:val="002C7A0A"/>
    <w:rsid w:val="002C7F72"/>
    <w:rsid w:val="002D05EA"/>
    <w:rsid w:val="002D060B"/>
    <w:rsid w:val="002D0D86"/>
    <w:rsid w:val="002D1BC0"/>
    <w:rsid w:val="002D1D90"/>
    <w:rsid w:val="002D2B37"/>
    <w:rsid w:val="002D338E"/>
    <w:rsid w:val="002D4CBF"/>
    <w:rsid w:val="002D4EC9"/>
    <w:rsid w:val="002D5D48"/>
    <w:rsid w:val="002D6541"/>
    <w:rsid w:val="002D6A88"/>
    <w:rsid w:val="002E0D76"/>
    <w:rsid w:val="002E136C"/>
    <w:rsid w:val="002E3501"/>
    <w:rsid w:val="002E3E41"/>
    <w:rsid w:val="002E4A1C"/>
    <w:rsid w:val="002E5499"/>
    <w:rsid w:val="002E5BBA"/>
    <w:rsid w:val="002E756B"/>
    <w:rsid w:val="002E79E7"/>
    <w:rsid w:val="002F178E"/>
    <w:rsid w:val="002F1D40"/>
    <w:rsid w:val="002F27F7"/>
    <w:rsid w:val="002F383D"/>
    <w:rsid w:val="002F38BC"/>
    <w:rsid w:val="002F3CC3"/>
    <w:rsid w:val="002F4FB9"/>
    <w:rsid w:val="002F5D46"/>
    <w:rsid w:val="002F67D6"/>
    <w:rsid w:val="002F6E44"/>
    <w:rsid w:val="002F6F3F"/>
    <w:rsid w:val="002F71BB"/>
    <w:rsid w:val="0030237F"/>
    <w:rsid w:val="003053BD"/>
    <w:rsid w:val="003059A3"/>
    <w:rsid w:val="0030683C"/>
    <w:rsid w:val="00306A5C"/>
    <w:rsid w:val="00306D01"/>
    <w:rsid w:val="00307134"/>
    <w:rsid w:val="00307326"/>
    <w:rsid w:val="00310B6E"/>
    <w:rsid w:val="00310E5B"/>
    <w:rsid w:val="003113BB"/>
    <w:rsid w:val="003119E4"/>
    <w:rsid w:val="00311C53"/>
    <w:rsid w:val="00312FD6"/>
    <w:rsid w:val="00313830"/>
    <w:rsid w:val="00313850"/>
    <w:rsid w:val="00314149"/>
    <w:rsid w:val="00314204"/>
    <w:rsid w:val="00314A44"/>
    <w:rsid w:val="00314D56"/>
    <w:rsid w:val="00317089"/>
    <w:rsid w:val="0031782C"/>
    <w:rsid w:val="00317C40"/>
    <w:rsid w:val="00320A5F"/>
    <w:rsid w:val="00320ED8"/>
    <w:rsid w:val="003215FE"/>
    <w:rsid w:val="003225C0"/>
    <w:rsid w:val="00323C89"/>
    <w:rsid w:val="003258BB"/>
    <w:rsid w:val="0032748D"/>
    <w:rsid w:val="00327D41"/>
    <w:rsid w:val="003301B5"/>
    <w:rsid w:val="003311E2"/>
    <w:rsid w:val="003316DF"/>
    <w:rsid w:val="003328CB"/>
    <w:rsid w:val="00332EFA"/>
    <w:rsid w:val="003340F2"/>
    <w:rsid w:val="003345B4"/>
    <w:rsid w:val="00334630"/>
    <w:rsid w:val="00334DD4"/>
    <w:rsid w:val="00334FED"/>
    <w:rsid w:val="00335A73"/>
    <w:rsid w:val="00336ACF"/>
    <w:rsid w:val="003373E5"/>
    <w:rsid w:val="00337EC1"/>
    <w:rsid w:val="00340113"/>
    <w:rsid w:val="00340149"/>
    <w:rsid w:val="00340B1C"/>
    <w:rsid w:val="00342D33"/>
    <w:rsid w:val="003433E4"/>
    <w:rsid w:val="0034344C"/>
    <w:rsid w:val="003435F2"/>
    <w:rsid w:val="003438B1"/>
    <w:rsid w:val="00346049"/>
    <w:rsid w:val="0034710E"/>
    <w:rsid w:val="00347720"/>
    <w:rsid w:val="00350A8E"/>
    <w:rsid w:val="00351290"/>
    <w:rsid w:val="003520BD"/>
    <w:rsid w:val="00353484"/>
    <w:rsid w:val="00353901"/>
    <w:rsid w:val="00354378"/>
    <w:rsid w:val="00354719"/>
    <w:rsid w:val="0036024A"/>
    <w:rsid w:val="003606A5"/>
    <w:rsid w:val="00361090"/>
    <w:rsid w:val="00361238"/>
    <w:rsid w:val="003630E3"/>
    <w:rsid w:val="00363499"/>
    <w:rsid w:val="00364461"/>
    <w:rsid w:val="00364E06"/>
    <w:rsid w:val="00366265"/>
    <w:rsid w:val="00366AF2"/>
    <w:rsid w:val="00366CA1"/>
    <w:rsid w:val="00366F21"/>
    <w:rsid w:val="0036729F"/>
    <w:rsid w:val="003678B0"/>
    <w:rsid w:val="00367F9C"/>
    <w:rsid w:val="00371361"/>
    <w:rsid w:val="003723F4"/>
    <w:rsid w:val="00373114"/>
    <w:rsid w:val="00374DA1"/>
    <w:rsid w:val="00375B98"/>
    <w:rsid w:val="00377950"/>
    <w:rsid w:val="003801EE"/>
    <w:rsid w:val="003804F9"/>
    <w:rsid w:val="003806AC"/>
    <w:rsid w:val="00381802"/>
    <w:rsid w:val="0038355D"/>
    <w:rsid w:val="00383D34"/>
    <w:rsid w:val="00384737"/>
    <w:rsid w:val="00385E6F"/>
    <w:rsid w:val="00385F73"/>
    <w:rsid w:val="00386326"/>
    <w:rsid w:val="00386AB9"/>
    <w:rsid w:val="00387F70"/>
    <w:rsid w:val="00390171"/>
    <w:rsid w:val="00390468"/>
    <w:rsid w:val="00391423"/>
    <w:rsid w:val="00392254"/>
    <w:rsid w:val="00393489"/>
    <w:rsid w:val="00393F38"/>
    <w:rsid w:val="003979F7"/>
    <w:rsid w:val="003A05F4"/>
    <w:rsid w:val="003A0D73"/>
    <w:rsid w:val="003A27F6"/>
    <w:rsid w:val="003A2BDC"/>
    <w:rsid w:val="003A2C62"/>
    <w:rsid w:val="003A3438"/>
    <w:rsid w:val="003A430F"/>
    <w:rsid w:val="003A47A4"/>
    <w:rsid w:val="003A49C7"/>
    <w:rsid w:val="003A74BC"/>
    <w:rsid w:val="003A7F1B"/>
    <w:rsid w:val="003B2417"/>
    <w:rsid w:val="003B2685"/>
    <w:rsid w:val="003B26EA"/>
    <w:rsid w:val="003B34C5"/>
    <w:rsid w:val="003B49AD"/>
    <w:rsid w:val="003B60AE"/>
    <w:rsid w:val="003B665C"/>
    <w:rsid w:val="003B710E"/>
    <w:rsid w:val="003C1AAA"/>
    <w:rsid w:val="003C25B4"/>
    <w:rsid w:val="003C2602"/>
    <w:rsid w:val="003C2848"/>
    <w:rsid w:val="003C2E77"/>
    <w:rsid w:val="003C38CE"/>
    <w:rsid w:val="003C7B52"/>
    <w:rsid w:val="003C7DC5"/>
    <w:rsid w:val="003D08D3"/>
    <w:rsid w:val="003D2AEC"/>
    <w:rsid w:val="003D4DBD"/>
    <w:rsid w:val="003D50D3"/>
    <w:rsid w:val="003D7D41"/>
    <w:rsid w:val="003E07CF"/>
    <w:rsid w:val="003E36D8"/>
    <w:rsid w:val="003E3E78"/>
    <w:rsid w:val="003E535C"/>
    <w:rsid w:val="003E5851"/>
    <w:rsid w:val="003E69F6"/>
    <w:rsid w:val="003E7305"/>
    <w:rsid w:val="003F0056"/>
    <w:rsid w:val="003F12BC"/>
    <w:rsid w:val="003F147D"/>
    <w:rsid w:val="003F1997"/>
    <w:rsid w:val="003F1BAD"/>
    <w:rsid w:val="003F2267"/>
    <w:rsid w:val="003F23B3"/>
    <w:rsid w:val="003F2FE4"/>
    <w:rsid w:val="003F3D7E"/>
    <w:rsid w:val="003F4F86"/>
    <w:rsid w:val="003F5C85"/>
    <w:rsid w:val="003F6DB0"/>
    <w:rsid w:val="00401192"/>
    <w:rsid w:val="004024D6"/>
    <w:rsid w:val="00402622"/>
    <w:rsid w:val="00402B9E"/>
    <w:rsid w:val="0040345C"/>
    <w:rsid w:val="004035DB"/>
    <w:rsid w:val="00404168"/>
    <w:rsid w:val="00405134"/>
    <w:rsid w:val="0041061B"/>
    <w:rsid w:val="00411698"/>
    <w:rsid w:val="00411F0D"/>
    <w:rsid w:val="00413372"/>
    <w:rsid w:val="004137BD"/>
    <w:rsid w:val="00413B94"/>
    <w:rsid w:val="00415879"/>
    <w:rsid w:val="004158C3"/>
    <w:rsid w:val="00416442"/>
    <w:rsid w:val="004167B7"/>
    <w:rsid w:val="00416CDC"/>
    <w:rsid w:val="004170E6"/>
    <w:rsid w:val="00417F67"/>
    <w:rsid w:val="00417FD4"/>
    <w:rsid w:val="00420A7D"/>
    <w:rsid w:val="00421D31"/>
    <w:rsid w:val="004220AC"/>
    <w:rsid w:val="0042294F"/>
    <w:rsid w:val="00423300"/>
    <w:rsid w:val="00424C98"/>
    <w:rsid w:val="00425B52"/>
    <w:rsid w:val="00427502"/>
    <w:rsid w:val="00427B78"/>
    <w:rsid w:val="00427C71"/>
    <w:rsid w:val="0043446D"/>
    <w:rsid w:val="004350D0"/>
    <w:rsid w:val="004350EB"/>
    <w:rsid w:val="00435F6F"/>
    <w:rsid w:val="004364AE"/>
    <w:rsid w:val="00436D84"/>
    <w:rsid w:val="00437124"/>
    <w:rsid w:val="0043728D"/>
    <w:rsid w:val="00440245"/>
    <w:rsid w:val="0044180D"/>
    <w:rsid w:val="00441F0D"/>
    <w:rsid w:val="004431AB"/>
    <w:rsid w:val="00443611"/>
    <w:rsid w:val="0044434A"/>
    <w:rsid w:val="00445464"/>
    <w:rsid w:val="00446A34"/>
    <w:rsid w:val="00446AE0"/>
    <w:rsid w:val="0045069C"/>
    <w:rsid w:val="00450FBC"/>
    <w:rsid w:val="00451084"/>
    <w:rsid w:val="0045138E"/>
    <w:rsid w:val="004543F0"/>
    <w:rsid w:val="004544BB"/>
    <w:rsid w:val="00454562"/>
    <w:rsid w:val="00455FA1"/>
    <w:rsid w:val="00456AA5"/>
    <w:rsid w:val="00457455"/>
    <w:rsid w:val="00457A10"/>
    <w:rsid w:val="00460A68"/>
    <w:rsid w:val="00461A7B"/>
    <w:rsid w:val="00462D38"/>
    <w:rsid w:val="0046343D"/>
    <w:rsid w:val="00463913"/>
    <w:rsid w:val="00463F79"/>
    <w:rsid w:val="0046473A"/>
    <w:rsid w:val="0046511F"/>
    <w:rsid w:val="004654AE"/>
    <w:rsid w:val="004665E5"/>
    <w:rsid w:val="004672DE"/>
    <w:rsid w:val="004679E7"/>
    <w:rsid w:val="00467A39"/>
    <w:rsid w:val="00467CE3"/>
    <w:rsid w:val="0047003B"/>
    <w:rsid w:val="0047058E"/>
    <w:rsid w:val="004713E8"/>
    <w:rsid w:val="004732E5"/>
    <w:rsid w:val="004738AB"/>
    <w:rsid w:val="00474FA3"/>
    <w:rsid w:val="004761E2"/>
    <w:rsid w:val="00476603"/>
    <w:rsid w:val="0047683A"/>
    <w:rsid w:val="00476D63"/>
    <w:rsid w:val="00476D98"/>
    <w:rsid w:val="00480ED6"/>
    <w:rsid w:val="00481B14"/>
    <w:rsid w:val="00482CAA"/>
    <w:rsid w:val="00482EB6"/>
    <w:rsid w:val="0048362D"/>
    <w:rsid w:val="004841EF"/>
    <w:rsid w:val="0048463C"/>
    <w:rsid w:val="004865AC"/>
    <w:rsid w:val="00486DDC"/>
    <w:rsid w:val="004871B6"/>
    <w:rsid w:val="00490131"/>
    <w:rsid w:val="00490796"/>
    <w:rsid w:val="00490B3F"/>
    <w:rsid w:val="004917E1"/>
    <w:rsid w:val="00492467"/>
    <w:rsid w:val="00494602"/>
    <w:rsid w:val="0049469A"/>
    <w:rsid w:val="004946F8"/>
    <w:rsid w:val="004A1431"/>
    <w:rsid w:val="004A1809"/>
    <w:rsid w:val="004A40BD"/>
    <w:rsid w:val="004A4202"/>
    <w:rsid w:val="004A5BD2"/>
    <w:rsid w:val="004A6890"/>
    <w:rsid w:val="004A6C1E"/>
    <w:rsid w:val="004A7678"/>
    <w:rsid w:val="004B142F"/>
    <w:rsid w:val="004B1AEE"/>
    <w:rsid w:val="004B20E2"/>
    <w:rsid w:val="004B220B"/>
    <w:rsid w:val="004B245E"/>
    <w:rsid w:val="004B2D4C"/>
    <w:rsid w:val="004B3737"/>
    <w:rsid w:val="004B388D"/>
    <w:rsid w:val="004B5A9C"/>
    <w:rsid w:val="004B7B3E"/>
    <w:rsid w:val="004B7DFF"/>
    <w:rsid w:val="004C149C"/>
    <w:rsid w:val="004C260B"/>
    <w:rsid w:val="004C29E9"/>
    <w:rsid w:val="004C43EA"/>
    <w:rsid w:val="004C5C21"/>
    <w:rsid w:val="004C6905"/>
    <w:rsid w:val="004C720C"/>
    <w:rsid w:val="004C7C29"/>
    <w:rsid w:val="004D08B2"/>
    <w:rsid w:val="004D1D8D"/>
    <w:rsid w:val="004D1F56"/>
    <w:rsid w:val="004D2327"/>
    <w:rsid w:val="004D2CF0"/>
    <w:rsid w:val="004D3226"/>
    <w:rsid w:val="004D37FB"/>
    <w:rsid w:val="004D56DF"/>
    <w:rsid w:val="004D62DE"/>
    <w:rsid w:val="004E0DCB"/>
    <w:rsid w:val="004E1798"/>
    <w:rsid w:val="004E1EF6"/>
    <w:rsid w:val="004E2C3B"/>
    <w:rsid w:val="004E3D92"/>
    <w:rsid w:val="004E5091"/>
    <w:rsid w:val="004E5681"/>
    <w:rsid w:val="004E58EB"/>
    <w:rsid w:val="004E5C40"/>
    <w:rsid w:val="004E73EF"/>
    <w:rsid w:val="004E79FA"/>
    <w:rsid w:val="004F0118"/>
    <w:rsid w:val="004F04E8"/>
    <w:rsid w:val="004F0970"/>
    <w:rsid w:val="004F1778"/>
    <w:rsid w:val="004F1BB2"/>
    <w:rsid w:val="004F1D32"/>
    <w:rsid w:val="004F4997"/>
    <w:rsid w:val="004F4F73"/>
    <w:rsid w:val="004F510C"/>
    <w:rsid w:val="004F5E17"/>
    <w:rsid w:val="004F64A3"/>
    <w:rsid w:val="004F6A4D"/>
    <w:rsid w:val="004F6EEE"/>
    <w:rsid w:val="00502BF8"/>
    <w:rsid w:val="00506F6F"/>
    <w:rsid w:val="005104C9"/>
    <w:rsid w:val="0051255B"/>
    <w:rsid w:val="005128AE"/>
    <w:rsid w:val="00514621"/>
    <w:rsid w:val="00515324"/>
    <w:rsid w:val="0051638D"/>
    <w:rsid w:val="00517A20"/>
    <w:rsid w:val="0052011C"/>
    <w:rsid w:val="00521007"/>
    <w:rsid w:val="00522187"/>
    <w:rsid w:val="005226C0"/>
    <w:rsid w:val="0052273C"/>
    <w:rsid w:val="005238DE"/>
    <w:rsid w:val="00524066"/>
    <w:rsid w:val="00524352"/>
    <w:rsid w:val="0052455C"/>
    <w:rsid w:val="005266D5"/>
    <w:rsid w:val="005276E8"/>
    <w:rsid w:val="00530A7C"/>
    <w:rsid w:val="00531D60"/>
    <w:rsid w:val="00533421"/>
    <w:rsid w:val="0053350F"/>
    <w:rsid w:val="00533BB4"/>
    <w:rsid w:val="00534249"/>
    <w:rsid w:val="00534B8E"/>
    <w:rsid w:val="005354F9"/>
    <w:rsid w:val="00535E45"/>
    <w:rsid w:val="00536A57"/>
    <w:rsid w:val="0053783E"/>
    <w:rsid w:val="005412B4"/>
    <w:rsid w:val="00541555"/>
    <w:rsid w:val="00542298"/>
    <w:rsid w:val="00542E64"/>
    <w:rsid w:val="00543978"/>
    <w:rsid w:val="00543E9E"/>
    <w:rsid w:val="005445F7"/>
    <w:rsid w:val="0054501B"/>
    <w:rsid w:val="00545C49"/>
    <w:rsid w:val="00546B12"/>
    <w:rsid w:val="00546C3B"/>
    <w:rsid w:val="00547325"/>
    <w:rsid w:val="0054756F"/>
    <w:rsid w:val="00547747"/>
    <w:rsid w:val="00547B8C"/>
    <w:rsid w:val="005502D6"/>
    <w:rsid w:val="00550DBA"/>
    <w:rsid w:val="00552A45"/>
    <w:rsid w:val="00553757"/>
    <w:rsid w:val="00553D0D"/>
    <w:rsid w:val="005540FC"/>
    <w:rsid w:val="00554A08"/>
    <w:rsid w:val="00556B4D"/>
    <w:rsid w:val="005600D4"/>
    <w:rsid w:val="005624BE"/>
    <w:rsid w:val="005625FA"/>
    <w:rsid w:val="00562640"/>
    <w:rsid w:val="005630CB"/>
    <w:rsid w:val="00563ADE"/>
    <w:rsid w:val="00564DC8"/>
    <w:rsid w:val="00565AC7"/>
    <w:rsid w:val="00565B65"/>
    <w:rsid w:val="00565DE7"/>
    <w:rsid w:val="00566639"/>
    <w:rsid w:val="00566E0D"/>
    <w:rsid w:val="005672D0"/>
    <w:rsid w:val="00567330"/>
    <w:rsid w:val="00567470"/>
    <w:rsid w:val="00567FA4"/>
    <w:rsid w:val="005717DA"/>
    <w:rsid w:val="00571B79"/>
    <w:rsid w:val="0057228A"/>
    <w:rsid w:val="00573A7E"/>
    <w:rsid w:val="0057433B"/>
    <w:rsid w:val="00574837"/>
    <w:rsid w:val="005755F6"/>
    <w:rsid w:val="0058019F"/>
    <w:rsid w:val="005808C9"/>
    <w:rsid w:val="00581ADF"/>
    <w:rsid w:val="0058216E"/>
    <w:rsid w:val="005834D7"/>
    <w:rsid w:val="00583B50"/>
    <w:rsid w:val="005853BF"/>
    <w:rsid w:val="0058730E"/>
    <w:rsid w:val="005901D9"/>
    <w:rsid w:val="00590C66"/>
    <w:rsid w:val="00590E77"/>
    <w:rsid w:val="00592808"/>
    <w:rsid w:val="00592F2C"/>
    <w:rsid w:val="00592FF0"/>
    <w:rsid w:val="00594940"/>
    <w:rsid w:val="00595E78"/>
    <w:rsid w:val="005971DC"/>
    <w:rsid w:val="005972A5"/>
    <w:rsid w:val="00597F55"/>
    <w:rsid w:val="005A0942"/>
    <w:rsid w:val="005A0FEE"/>
    <w:rsid w:val="005A1850"/>
    <w:rsid w:val="005A47BF"/>
    <w:rsid w:val="005A5067"/>
    <w:rsid w:val="005A52F4"/>
    <w:rsid w:val="005A54AA"/>
    <w:rsid w:val="005A6C99"/>
    <w:rsid w:val="005B1037"/>
    <w:rsid w:val="005B2029"/>
    <w:rsid w:val="005B3095"/>
    <w:rsid w:val="005B3EC1"/>
    <w:rsid w:val="005B4139"/>
    <w:rsid w:val="005B427A"/>
    <w:rsid w:val="005B52E1"/>
    <w:rsid w:val="005B533F"/>
    <w:rsid w:val="005B7110"/>
    <w:rsid w:val="005C0C3D"/>
    <w:rsid w:val="005C0D88"/>
    <w:rsid w:val="005C157B"/>
    <w:rsid w:val="005C2836"/>
    <w:rsid w:val="005C2C39"/>
    <w:rsid w:val="005C2F8D"/>
    <w:rsid w:val="005C327E"/>
    <w:rsid w:val="005C32A5"/>
    <w:rsid w:val="005C56AA"/>
    <w:rsid w:val="005C6DB1"/>
    <w:rsid w:val="005C76D9"/>
    <w:rsid w:val="005D09F9"/>
    <w:rsid w:val="005D0B05"/>
    <w:rsid w:val="005D0ECE"/>
    <w:rsid w:val="005D1A10"/>
    <w:rsid w:val="005D1A85"/>
    <w:rsid w:val="005D2048"/>
    <w:rsid w:val="005D44FB"/>
    <w:rsid w:val="005D4847"/>
    <w:rsid w:val="005D48DC"/>
    <w:rsid w:val="005D6753"/>
    <w:rsid w:val="005D69BE"/>
    <w:rsid w:val="005E09B4"/>
    <w:rsid w:val="005E0F8D"/>
    <w:rsid w:val="005E17F2"/>
    <w:rsid w:val="005E1872"/>
    <w:rsid w:val="005E2DAF"/>
    <w:rsid w:val="005E4EAB"/>
    <w:rsid w:val="005E7BE8"/>
    <w:rsid w:val="005F0025"/>
    <w:rsid w:val="005F07F8"/>
    <w:rsid w:val="005F2AB1"/>
    <w:rsid w:val="005F2E32"/>
    <w:rsid w:val="005F3BFF"/>
    <w:rsid w:val="005F3CBC"/>
    <w:rsid w:val="005F4FD3"/>
    <w:rsid w:val="005F5AB1"/>
    <w:rsid w:val="005F5C04"/>
    <w:rsid w:val="005F6528"/>
    <w:rsid w:val="005F6B23"/>
    <w:rsid w:val="005F74CA"/>
    <w:rsid w:val="00605018"/>
    <w:rsid w:val="00605838"/>
    <w:rsid w:val="00606105"/>
    <w:rsid w:val="00606B7D"/>
    <w:rsid w:val="006106A8"/>
    <w:rsid w:val="0061112B"/>
    <w:rsid w:val="00611A79"/>
    <w:rsid w:val="006136FC"/>
    <w:rsid w:val="00613ECB"/>
    <w:rsid w:val="00614160"/>
    <w:rsid w:val="00615598"/>
    <w:rsid w:val="00615677"/>
    <w:rsid w:val="00615881"/>
    <w:rsid w:val="00615954"/>
    <w:rsid w:val="00616B81"/>
    <w:rsid w:val="00616F8B"/>
    <w:rsid w:val="00617AB2"/>
    <w:rsid w:val="00620C45"/>
    <w:rsid w:val="00620D60"/>
    <w:rsid w:val="00620ECB"/>
    <w:rsid w:val="00621E2F"/>
    <w:rsid w:val="00622365"/>
    <w:rsid w:val="006223E0"/>
    <w:rsid w:val="0062612E"/>
    <w:rsid w:val="00626AC2"/>
    <w:rsid w:val="0063120F"/>
    <w:rsid w:val="00632C72"/>
    <w:rsid w:val="0063530B"/>
    <w:rsid w:val="0063554E"/>
    <w:rsid w:val="00635E36"/>
    <w:rsid w:val="00636DA2"/>
    <w:rsid w:val="00636DDC"/>
    <w:rsid w:val="00637CB0"/>
    <w:rsid w:val="00640553"/>
    <w:rsid w:val="00640C97"/>
    <w:rsid w:val="0064114B"/>
    <w:rsid w:val="00641C16"/>
    <w:rsid w:val="006427F3"/>
    <w:rsid w:val="00643774"/>
    <w:rsid w:val="00643BEE"/>
    <w:rsid w:val="006443A9"/>
    <w:rsid w:val="00644F49"/>
    <w:rsid w:val="00645E2A"/>
    <w:rsid w:val="006501A9"/>
    <w:rsid w:val="00650316"/>
    <w:rsid w:val="00650431"/>
    <w:rsid w:val="00650F84"/>
    <w:rsid w:val="00651AAB"/>
    <w:rsid w:val="006526A2"/>
    <w:rsid w:val="006544EE"/>
    <w:rsid w:val="00654972"/>
    <w:rsid w:val="0065503D"/>
    <w:rsid w:val="0065677D"/>
    <w:rsid w:val="006577D3"/>
    <w:rsid w:val="00657837"/>
    <w:rsid w:val="0066002E"/>
    <w:rsid w:val="00660648"/>
    <w:rsid w:val="00660A9F"/>
    <w:rsid w:val="00662AD6"/>
    <w:rsid w:val="006641CB"/>
    <w:rsid w:val="006650CB"/>
    <w:rsid w:val="006661C8"/>
    <w:rsid w:val="00666385"/>
    <w:rsid w:val="0066727C"/>
    <w:rsid w:val="006679A2"/>
    <w:rsid w:val="00671E67"/>
    <w:rsid w:val="00673148"/>
    <w:rsid w:val="006733AA"/>
    <w:rsid w:val="00673A5F"/>
    <w:rsid w:val="00673CB2"/>
    <w:rsid w:val="00673E9C"/>
    <w:rsid w:val="006748CB"/>
    <w:rsid w:val="00675490"/>
    <w:rsid w:val="006804BF"/>
    <w:rsid w:val="00680DB1"/>
    <w:rsid w:val="00681C31"/>
    <w:rsid w:val="00682137"/>
    <w:rsid w:val="00682FBA"/>
    <w:rsid w:val="00682FBC"/>
    <w:rsid w:val="0068467C"/>
    <w:rsid w:val="006848C1"/>
    <w:rsid w:val="00685AB3"/>
    <w:rsid w:val="0068625A"/>
    <w:rsid w:val="00686670"/>
    <w:rsid w:val="00686F4B"/>
    <w:rsid w:val="0068742A"/>
    <w:rsid w:val="00692508"/>
    <w:rsid w:val="00693ABC"/>
    <w:rsid w:val="00693DDC"/>
    <w:rsid w:val="00694691"/>
    <w:rsid w:val="00694B0D"/>
    <w:rsid w:val="00696B50"/>
    <w:rsid w:val="00697944"/>
    <w:rsid w:val="00697E65"/>
    <w:rsid w:val="006A13F3"/>
    <w:rsid w:val="006A3019"/>
    <w:rsid w:val="006A3306"/>
    <w:rsid w:val="006A413D"/>
    <w:rsid w:val="006A5063"/>
    <w:rsid w:val="006A534F"/>
    <w:rsid w:val="006A6EE3"/>
    <w:rsid w:val="006B0D45"/>
    <w:rsid w:val="006B14FA"/>
    <w:rsid w:val="006B223E"/>
    <w:rsid w:val="006B23E2"/>
    <w:rsid w:val="006B4BB6"/>
    <w:rsid w:val="006B544C"/>
    <w:rsid w:val="006B6D0F"/>
    <w:rsid w:val="006B6EAD"/>
    <w:rsid w:val="006C11CE"/>
    <w:rsid w:val="006C1414"/>
    <w:rsid w:val="006C1997"/>
    <w:rsid w:val="006C1EC9"/>
    <w:rsid w:val="006C29FF"/>
    <w:rsid w:val="006C2DEF"/>
    <w:rsid w:val="006C3B1B"/>
    <w:rsid w:val="006C40F9"/>
    <w:rsid w:val="006C4289"/>
    <w:rsid w:val="006C4473"/>
    <w:rsid w:val="006C5B81"/>
    <w:rsid w:val="006C6C14"/>
    <w:rsid w:val="006C6D67"/>
    <w:rsid w:val="006C7EBB"/>
    <w:rsid w:val="006D126A"/>
    <w:rsid w:val="006D1DC7"/>
    <w:rsid w:val="006D4E94"/>
    <w:rsid w:val="006D5A84"/>
    <w:rsid w:val="006D5AD8"/>
    <w:rsid w:val="006D5B58"/>
    <w:rsid w:val="006D5D69"/>
    <w:rsid w:val="006D5F4C"/>
    <w:rsid w:val="006D7200"/>
    <w:rsid w:val="006E07FE"/>
    <w:rsid w:val="006E22FA"/>
    <w:rsid w:val="006E428D"/>
    <w:rsid w:val="006E4A75"/>
    <w:rsid w:val="006E54B0"/>
    <w:rsid w:val="006E722F"/>
    <w:rsid w:val="006E75DA"/>
    <w:rsid w:val="006E7EC1"/>
    <w:rsid w:val="006F0273"/>
    <w:rsid w:val="006F1B4D"/>
    <w:rsid w:val="006F2C80"/>
    <w:rsid w:val="006F3708"/>
    <w:rsid w:val="006F3D78"/>
    <w:rsid w:val="006F56DA"/>
    <w:rsid w:val="006F66F9"/>
    <w:rsid w:val="006F68AA"/>
    <w:rsid w:val="006F6921"/>
    <w:rsid w:val="006F73F9"/>
    <w:rsid w:val="00701060"/>
    <w:rsid w:val="007021A4"/>
    <w:rsid w:val="00702781"/>
    <w:rsid w:val="0070298E"/>
    <w:rsid w:val="00703991"/>
    <w:rsid w:val="007047F1"/>
    <w:rsid w:val="00704944"/>
    <w:rsid w:val="00704A6F"/>
    <w:rsid w:val="00704FCD"/>
    <w:rsid w:val="007056BB"/>
    <w:rsid w:val="00705972"/>
    <w:rsid w:val="007102CC"/>
    <w:rsid w:val="00711031"/>
    <w:rsid w:val="00712622"/>
    <w:rsid w:val="007149FD"/>
    <w:rsid w:val="0071514D"/>
    <w:rsid w:val="0071618C"/>
    <w:rsid w:val="007171C3"/>
    <w:rsid w:val="00717210"/>
    <w:rsid w:val="0072137E"/>
    <w:rsid w:val="0072184C"/>
    <w:rsid w:val="00721EFB"/>
    <w:rsid w:val="00722B65"/>
    <w:rsid w:val="0072332D"/>
    <w:rsid w:val="00723457"/>
    <w:rsid w:val="0072384F"/>
    <w:rsid w:val="00724FF4"/>
    <w:rsid w:val="007256B4"/>
    <w:rsid w:val="00725F3A"/>
    <w:rsid w:val="00726414"/>
    <w:rsid w:val="00726F25"/>
    <w:rsid w:val="00727934"/>
    <w:rsid w:val="00727BCB"/>
    <w:rsid w:val="00727E68"/>
    <w:rsid w:val="00730B1E"/>
    <w:rsid w:val="007315A4"/>
    <w:rsid w:val="007328AE"/>
    <w:rsid w:val="00733161"/>
    <w:rsid w:val="0073376C"/>
    <w:rsid w:val="007342A6"/>
    <w:rsid w:val="0073457A"/>
    <w:rsid w:val="00734CD6"/>
    <w:rsid w:val="00736109"/>
    <w:rsid w:val="00736AC9"/>
    <w:rsid w:val="007378A7"/>
    <w:rsid w:val="00737D68"/>
    <w:rsid w:val="007417D4"/>
    <w:rsid w:val="0074256A"/>
    <w:rsid w:val="0074607E"/>
    <w:rsid w:val="0074684A"/>
    <w:rsid w:val="00746C7E"/>
    <w:rsid w:val="00747419"/>
    <w:rsid w:val="007474BF"/>
    <w:rsid w:val="007478D8"/>
    <w:rsid w:val="00747E16"/>
    <w:rsid w:val="00750005"/>
    <w:rsid w:val="00750798"/>
    <w:rsid w:val="00750D45"/>
    <w:rsid w:val="0075262B"/>
    <w:rsid w:val="0075352B"/>
    <w:rsid w:val="00753FCC"/>
    <w:rsid w:val="0075449E"/>
    <w:rsid w:val="00754A9B"/>
    <w:rsid w:val="00754F35"/>
    <w:rsid w:val="00755C32"/>
    <w:rsid w:val="007564C1"/>
    <w:rsid w:val="00757754"/>
    <w:rsid w:val="00760571"/>
    <w:rsid w:val="00761D6D"/>
    <w:rsid w:val="007634B8"/>
    <w:rsid w:val="00764144"/>
    <w:rsid w:val="00765BB9"/>
    <w:rsid w:val="00765C93"/>
    <w:rsid w:val="00766F19"/>
    <w:rsid w:val="0076724C"/>
    <w:rsid w:val="00767570"/>
    <w:rsid w:val="00767A2B"/>
    <w:rsid w:val="00767B69"/>
    <w:rsid w:val="00772947"/>
    <w:rsid w:val="00772A02"/>
    <w:rsid w:val="00773D9B"/>
    <w:rsid w:val="0077499D"/>
    <w:rsid w:val="00774D11"/>
    <w:rsid w:val="00775610"/>
    <w:rsid w:val="00777D40"/>
    <w:rsid w:val="00777F75"/>
    <w:rsid w:val="00780100"/>
    <w:rsid w:val="00780347"/>
    <w:rsid w:val="00780948"/>
    <w:rsid w:val="00781328"/>
    <w:rsid w:val="00784DDB"/>
    <w:rsid w:val="0078579C"/>
    <w:rsid w:val="00785A36"/>
    <w:rsid w:val="00786E11"/>
    <w:rsid w:val="00787C8E"/>
    <w:rsid w:val="007900CB"/>
    <w:rsid w:val="00790417"/>
    <w:rsid w:val="007904E2"/>
    <w:rsid w:val="00790550"/>
    <w:rsid w:val="00790792"/>
    <w:rsid w:val="00791157"/>
    <w:rsid w:val="007916E5"/>
    <w:rsid w:val="00793456"/>
    <w:rsid w:val="007949BA"/>
    <w:rsid w:val="0079579C"/>
    <w:rsid w:val="00795A11"/>
    <w:rsid w:val="00796C91"/>
    <w:rsid w:val="007A0BAD"/>
    <w:rsid w:val="007A3A7C"/>
    <w:rsid w:val="007A3ABE"/>
    <w:rsid w:val="007A3F19"/>
    <w:rsid w:val="007A529E"/>
    <w:rsid w:val="007A55A6"/>
    <w:rsid w:val="007A5930"/>
    <w:rsid w:val="007A5D66"/>
    <w:rsid w:val="007A5FF3"/>
    <w:rsid w:val="007A72BC"/>
    <w:rsid w:val="007A7C36"/>
    <w:rsid w:val="007B0D88"/>
    <w:rsid w:val="007B1FB9"/>
    <w:rsid w:val="007B200F"/>
    <w:rsid w:val="007B231D"/>
    <w:rsid w:val="007B287E"/>
    <w:rsid w:val="007B3372"/>
    <w:rsid w:val="007B38AD"/>
    <w:rsid w:val="007B518A"/>
    <w:rsid w:val="007B5C22"/>
    <w:rsid w:val="007B62C0"/>
    <w:rsid w:val="007B6954"/>
    <w:rsid w:val="007B6A8B"/>
    <w:rsid w:val="007B71C5"/>
    <w:rsid w:val="007B75CA"/>
    <w:rsid w:val="007C1005"/>
    <w:rsid w:val="007C11B9"/>
    <w:rsid w:val="007C11ED"/>
    <w:rsid w:val="007C18EA"/>
    <w:rsid w:val="007C2350"/>
    <w:rsid w:val="007C24E5"/>
    <w:rsid w:val="007C695F"/>
    <w:rsid w:val="007D0810"/>
    <w:rsid w:val="007D21D8"/>
    <w:rsid w:val="007D259C"/>
    <w:rsid w:val="007D26E7"/>
    <w:rsid w:val="007D299A"/>
    <w:rsid w:val="007D355D"/>
    <w:rsid w:val="007D4865"/>
    <w:rsid w:val="007D4C45"/>
    <w:rsid w:val="007D6784"/>
    <w:rsid w:val="007D6C86"/>
    <w:rsid w:val="007D7415"/>
    <w:rsid w:val="007D7481"/>
    <w:rsid w:val="007D7BDE"/>
    <w:rsid w:val="007D7D0A"/>
    <w:rsid w:val="007E0C41"/>
    <w:rsid w:val="007E13C8"/>
    <w:rsid w:val="007E203E"/>
    <w:rsid w:val="007E3DB5"/>
    <w:rsid w:val="007E3E79"/>
    <w:rsid w:val="007E3F79"/>
    <w:rsid w:val="007E4F10"/>
    <w:rsid w:val="007E5F72"/>
    <w:rsid w:val="007E6D97"/>
    <w:rsid w:val="007F10C5"/>
    <w:rsid w:val="007F1CAE"/>
    <w:rsid w:val="007F2221"/>
    <w:rsid w:val="007F5424"/>
    <w:rsid w:val="007F5DBA"/>
    <w:rsid w:val="007F7E93"/>
    <w:rsid w:val="008012E2"/>
    <w:rsid w:val="008013A6"/>
    <w:rsid w:val="008019D0"/>
    <w:rsid w:val="00804F67"/>
    <w:rsid w:val="00806699"/>
    <w:rsid w:val="00806BBB"/>
    <w:rsid w:val="00807AC9"/>
    <w:rsid w:val="00811DB1"/>
    <w:rsid w:val="00812872"/>
    <w:rsid w:val="0081430E"/>
    <w:rsid w:val="00815209"/>
    <w:rsid w:val="0081529A"/>
    <w:rsid w:val="00815811"/>
    <w:rsid w:val="00815945"/>
    <w:rsid w:val="00817F26"/>
    <w:rsid w:val="008200DC"/>
    <w:rsid w:val="0082038B"/>
    <w:rsid w:val="0082045D"/>
    <w:rsid w:val="00820997"/>
    <w:rsid w:val="00822889"/>
    <w:rsid w:val="00823688"/>
    <w:rsid w:val="00823757"/>
    <w:rsid w:val="008245C9"/>
    <w:rsid w:val="0082469D"/>
    <w:rsid w:val="0082526A"/>
    <w:rsid w:val="00826082"/>
    <w:rsid w:val="00826BE3"/>
    <w:rsid w:val="00827AA1"/>
    <w:rsid w:val="00831C7E"/>
    <w:rsid w:val="00831CD5"/>
    <w:rsid w:val="0083271B"/>
    <w:rsid w:val="008329BF"/>
    <w:rsid w:val="0083372B"/>
    <w:rsid w:val="00834830"/>
    <w:rsid w:val="00834FE7"/>
    <w:rsid w:val="008356D7"/>
    <w:rsid w:val="008373C2"/>
    <w:rsid w:val="00837668"/>
    <w:rsid w:val="00840390"/>
    <w:rsid w:val="0084072B"/>
    <w:rsid w:val="00841D9E"/>
    <w:rsid w:val="0084285E"/>
    <w:rsid w:val="00843499"/>
    <w:rsid w:val="00844147"/>
    <w:rsid w:val="0084463F"/>
    <w:rsid w:val="00844E3B"/>
    <w:rsid w:val="00844FCB"/>
    <w:rsid w:val="008451A8"/>
    <w:rsid w:val="0084625A"/>
    <w:rsid w:val="0084657D"/>
    <w:rsid w:val="00846D37"/>
    <w:rsid w:val="008478DA"/>
    <w:rsid w:val="00847DF5"/>
    <w:rsid w:val="008508D8"/>
    <w:rsid w:val="00851020"/>
    <w:rsid w:val="0085110B"/>
    <w:rsid w:val="00851A84"/>
    <w:rsid w:val="00852377"/>
    <w:rsid w:val="00852C4C"/>
    <w:rsid w:val="00853215"/>
    <w:rsid w:val="008542FD"/>
    <w:rsid w:val="00856BAF"/>
    <w:rsid w:val="00857AA8"/>
    <w:rsid w:val="00865599"/>
    <w:rsid w:val="00865EAE"/>
    <w:rsid w:val="0086719B"/>
    <w:rsid w:val="00867B07"/>
    <w:rsid w:val="00867EA4"/>
    <w:rsid w:val="00871038"/>
    <w:rsid w:val="008714AB"/>
    <w:rsid w:val="00873F09"/>
    <w:rsid w:val="00873FE2"/>
    <w:rsid w:val="00874215"/>
    <w:rsid w:val="00875711"/>
    <w:rsid w:val="00875CD9"/>
    <w:rsid w:val="008764D2"/>
    <w:rsid w:val="0087697D"/>
    <w:rsid w:val="00880733"/>
    <w:rsid w:val="00880A40"/>
    <w:rsid w:val="00884FF9"/>
    <w:rsid w:val="00886342"/>
    <w:rsid w:val="008874DC"/>
    <w:rsid w:val="00890846"/>
    <w:rsid w:val="0089100B"/>
    <w:rsid w:val="00891682"/>
    <w:rsid w:val="00892B2A"/>
    <w:rsid w:val="0089391F"/>
    <w:rsid w:val="0089425C"/>
    <w:rsid w:val="00894484"/>
    <w:rsid w:val="00894714"/>
    <w:rsid w:val="0089489C"/>
    <w:rsid w:val="008969B0"/>
    <w:rsid w:val="008979A4"/>
    <w:rsid w:val="00897BE7"/>
    <w:rsid w:val="00897E42"/>
    <w:rsid w:val="008A04A1"/>
    <w:rsid w:val="008A1162"/>
    <w:rsid w:val="008A1CFD"/>
    <w:rsid w:val="008A4145"/>
    <w:rsid w:val="008A450D"/>
    <w:rsid w:val="008A451E"/>
    <w:rsid w:val="008A47CC"/>
    <w:rsid w:val="008A64C7"/>
    <w:rsid w:val="008A7ABC"/>
    <w:rsid w:val="008B0CED"/>
    <w:rsid w:val="008B1E28"/>
    <w:rsid w:val="008B21DD"/>
    <w:rsid w:val="008B2DC2"/>
    <w:rsid w:val="008B531C"/>
    <w:rsid w:val="008B5BAB"/>
    <w:rsid w:val="008B6884"/>
    <w:rsid w:val="008B7706"/>
    <w:rsid w:val="008B7BF9"/>
    <w:rsid w:val="008C05C1"/>
    <w:rsid w:val="008C0881"/>
    <w:rsid w:val="008C0A14"/>
    <w:rsid w:val="008C0C91"/>
    <w:rsid w:val="008C0EDC"/>
    <w:rsid w:val="008C2A99"/>
    <w:rsid w:val="008C3CF6"/>
    <w:rsid w:val="008C4758"/>
    <w:rsid w:val="008C4979"/>
    <w:rsid w:val="008C4A4B"/>
    <w:rsid w:val="008C5201"/>
    <w:rsid w:val="008C5290"/>
    <w:rsid w:val="008C52F3"/>
    <w:rsid w:val="008C55EC"/>
    <w:rsid w:val="008C5875"/>
    <w:rsid w:val="008C64C2"/>
    <w:rsid w:val="008C71A8"/>
    <w:rsid w:val="008D0F48"/>
    <w:rsid w:val="008D12BE"/>
    <w:rsid w:val="008D27E3"/>
    <w:rsid w:val="008D33DF"/>
    <w:rsid w:val="008D3D63"/>
    <w:rsid w:val="008D528B"/>
    <w:rsid w:val="008D5497"/>
    <w:rsid w:val="008D6BA8"/>
    <w:rsid w:val="008D784F"/>
    <w:rsid w:val="008E0007"/>
    <w:rsid w:val="008E13C8"/>
    <w:rsid w:val="008E1686"/>
    <w:rsid w:val="008E38F3"/>
    <w:rsid w:val="008E3D01"/>
    <w:rsid w:val="008E4751"/>
    <w:rsid w:val="008E47E4"/>
    <w:rsid w:val="008E50B3"/>
    <w:rsid w:val="008E51A8"/>
    <w:rsid w:val="008E696F"/>
    <w:rsid w:val="008E6B37"/>
    <w:rsid w:val="008E7454"/>
    <w:rsid w:val="008F054E"/>
    <w:rsid w:val="008F08E4"/>
    <w:rsid w:val="008F2239"/>
    <w:rsid w:val="008F2664"/>
    <w:rsid w:val="008F4080"/>
    <w:rsid w:val="008F40EF"/>
    <w:rsid w:val="008F41D2"/>
    <w:rsid w:val="008F4C71"/>
    <w:rsid w:val="008F65FF"/>
    <w:rsid w:val="008F7198"/>
    <w:rsid w:val="009007B1"/>
    <w:rsid w:val="0090121A"/>
    <w:rsid w:val="009019B0"/>
    <w:rsid w:val="0090225C"/>
    <w:rsid w:val="00902701"/>
    <w:rsid w:val="00903160"/>
    <w:rsid w:val="009036DE"/>
    <w:rsid w:val="009044F0"/>
    <w:rsid w:val="00906034"/>
    <w:rsid w:val="0090643F"/>
    <w:rsid w:val="009068B3"/>
    <w:rsid w:val="00906915"/>
    <w:rsid w:val="0091140E"/>
    <w:rsid w:val="009116B3"/>
    <w:rsid w:val="009121C6"/>
    <w:rsid w:val="00912AD4"/>
    <w:rsid w:val="0091410C"/>
    <w:rsid w:val="00915284"/>
    <w:rsid w:val="00915FE5"/>
    <w:rsid w:val="00917F93"/>
    <w:rsid w:val="0092085D"/>
    <w:rsid w:val="009208EC"/>
    <w:rsid w:val="009229A2"/>
    <w:rsid w:val="00922DFE"/>
    <w:rsid w:val="0092361F"/>
    <w:rsid w:val="00923E6B"/>
    <w:rsid w:val="0092549E"/>
    <w:rsid w:val="00925BAD"/>
    <w:rsid w:val="00925C80"/>
    <w:rsid w:val="0092702E"/>
    <w:rsid w:val="009275C7"/>
    <w:rsid w:val="00927987"/>
    <w:rsid w:val="00930641"/>
    <w:rsid w:val="0093089B"/>
    <w:rsid w:val="009314D4"/>
    <w:rsid w:val="0093194E"/>
    <w:rsid w:val="0093208E"/>
    <w:rsid w:val="00932439"/>
    <w:rsid w:val="00932D33"/>
    <w:rsid w:val="00932E50"/>
    <w:rsid w:val="009335F7"/>
    <w:rsid w:val="009337D2"/>
    <w:rsid w:val="009338BA"/>
    <w:rsid w:val="0093392C"/>
    <w:rsid w:val="00933B67"/>
    <w:rsid w:val="009354F4"/>
    <w:rsid w:val="00936455"/>
    <w:rsid w:val="009375D7"/>
    <w:rsid w:val="009379CA"/>
    <w:rsid w:val="00940D2C"/>
    <w:rsid w:val="00941350"/>
    <w:rsid w:val="009414F9"/>
    <w:rsid w:val="009438A5"/>
    <w:rsid w:val="0094550E"/>
    <w:rsid w:val="00945CCC"/>
    <w:rsid w:val="00945F39"/>
    <w:rsid w:val="00950557"/>
    <w:rsid w:val="0095136F"/>
    <w:rsid w:val="00951D53"/>
    <w:rsid w:val="00953143"/>
    <w:rsid w:val="00953E2E"/>
    <w:rsid w:val="009557A9"/>
    <w:rsid w:val="00955BE9"/>
    <w:rsid w:val="00955E5E"/>
    <w:rsid w:val="00956C13"/>
    <w:rsid w:val="009578FB"/>
    <w:rsid w:val="00957C03"/>
    <w:rsid w:val="00960EA9"/>
    <w:rsid w:val="0096177F"/>
    <w:rsid w:val="00962608"/>
    <w:rsid w:val="00962653"/>
    <w:rsid w:val="0096277C"/>
    <w:rsid w:val="00963CD8"/>
    <w:rsid w:val="0096515C"/>
    <w:rsid w:val="009653A7"/>
    <w:rsid w:val="00965E3E"/>
    <w:rsid w:val="009674AE"/>
    <w:rsid w:val="00972209"/>
    <w:rsid w:val="009726CF"/>
    <w:rsid w:val="00973502"/>
    <w:rsid w:val="00973DF3"/>
    <w:rsid w:val="009740A7"/>
    <w:rsid w:val="00974B22"/>
    <w:rsid w:val="0097564A"/>
    <w:rsid w:val="00975651"/>
    <w:rsid w:val="00975A4B"/>
    <w:rsid w:val="009822AC"/>
    <w:rsid w:val="0098350F"/>
    <w:rsid w:val="009835F9"/>
    <w:rsid w:val="00983D11"/>
    <w:rsid w:val="009852B1"/>
    <w:rsid w:val="009871BB"/>
    <w:rsid w:val="00990AD4"/>
    <w:rsid w:val="00991565"/>
    <w:rsid w:val="00991E63"/>
    <w:rsid w:val="00994351"/>
    <w:rsid w:val="009951E7"/>
    <w:rsid w:val="009955CA"/>
    <w:rsid w:val="009A01E5"/>
    <w:rsid w:val="009A1D76"/>
    <w:rsid w:val="009A2639"/>
    <w:rsid w:val="009A2E96"/>
    <w:rsid w:val="009A3A39"/>
    <w:rsid w:val="009A3F7A"/>
    <w:rsid w:val="009A469E"/>
    <w:rsid w:val="009A4B80"/>
    <w:rsid w:val="009A5536"/>
    <w:rsid w:val="009A71FD"/>
    <w:rsid w:val="009A7225"/>
    <w:rsid w:val="009B1ABB"/>
    <w:rsid w:val="009B3647"/>
    <w:rsid w:val="009B55B6"/>
    <w:rsid w:val="009B641F"/>
    <w:rsid w:val="009B6876"/>
    <w:rsid w:val="009B6FE1"/>
    <w:rsid w:val="009B7091"/>
    <w:rsid w:val="009B79D5"/>
    <w:rsid w:val="009B7C20"/>
    <w:rsid w:val="009C0120"/>
    <w:rsid w:val="009C1B03"/>
    <w:rsid w:val="009C2F0F"/>
    <w:rsid w:val="009C553B"/>
    <w:rsid w:val="009C6413"/>
    <w:rsid w:val="009C73C5"/>
    <w:rsid w:val="009C7A8A"/>
    <w:rsid w:val="009D05DD"/>
    <w:rsid w:val="009D1003"/>
    <w:rsid w:val="009D1013"/>
    <w:rsid w:val="009D15C2"/>
    <w:rsid w:val="009D1E7A"/>
    <w:rsid w:val="009D2075"/>
    <w:rsid w:val="009D29FC"/>
    <w:rsid w:val="009D2F30"/>
    <w:rsid w:val="009D32EF"/>
    <w:rsid w:val="009D3860"/>
    <w:rsid w:val="009D513C"/>
    <w:rsid w:val="009D5C70"/>
    <w:rsid w:val="009D7A7D"/>
    <w:rsid w:val="009E0C17"/>
    <w:rsid w:val="009E1180"/>
    <w:rsid w:val="009E1F1B"/>
    <w:rsid w:val="009E201C"/>
    <w:rsid w:val="009E35C9"/>
    <w:rsid w:val="009E3D76"/>
    <w:rsid w:val="009E4B92"/>
    <w:rsid w:val="009E539A"/>
    <w:rsid w:val="009E6191"/>
    <w:rsid w:val="009E6876"/>
    <w:rsid w:val="009E68CB"/>
    <w:rsid w:val="009E7ADC"/>
    <w:rsid w:val="009F056C"/>
    <w:rsid w:val="009F226C"/>
    <w:rsid w:val="009F2998"/>
    <w:rsid w:val="009F2CDE"/>
    <w:rsid w:val="009F55B7"/>
    <w:rsid w:val="009F597C"/>
    <w:rsid w:val="009F5BE6"/>
    <w:rsid w:val="009F73FD"/>
    <w:rsid w:val="009F7693"/>
    <w:rsid w:val="009F797A"/>
    <w:rsid w:val="00A004D1"/>
    <w:rsid w:val="00A0332A"/>
    <w:rsid w:val="00A03C27"/>
    <w:rsid w:val="00A03FC4"/>
    <w:rsid w:val="00A054BA"/>
    <w:rsid w:val="00A069CE"/>
    <w:rsid w:val="00A10247"/>
    <w:rsid w:val="00A1173A"/>
    <w:rsid w:val="00A15D19"/>
    <w:rsid w:val="00A203DF"/>
    <w:rsid w:val="00A2042C"/>
    <w:rsid w:val="00A21BBB"/>
    <w:rsid w:val="00A21F64"/>
    <w:rsid w:val="00A227E6"/>
    <w:rsid w:val="00A22A40"/>
    <w:rsid w:val="00A231A0"/>
    <w:rsid w:val="00A23267"/>
    <w:rsid w:val="00A23B99"/>
    <w:rsid w:val="00A242FA"/>
    <w:rsid w:val="00A24ECF"/>
    <w:rsid w:val="00A24F29"/>
    <w:rsid w:val="00A274C5"/>
    <w:rsid w:val="00A27B75"/>
    <w:rsid w:val="00A30CD4"/>
    <w:rsid w:val="00A3155B"/>
    <w:rsid w:val="00A31D4D"/>
    <w:rsid w:val="00A32B32"/>
    <w:rsid w:val="00A342A6"/>
    <w:rsid w:val="00A36EBB"/>
    <w:rsid w:val="00A37169"/>
    <w:rsid w:val="00A37C5A"/>
    <w:rsid w:val="00A401E7"/>
    <w:rsid w:val="00A40579"/>
    <w:rsid w:val="00A41523"/>
    <w:rsid w:val="00A445E1"/>
    <w:rsid w:val="00A44F1A"/>
    <w:rsid w:val="00A45A6F"/>
    <w:rsid w:val="00A47427"/>
    <w:rsid w:val="00A50201"/>
    <w:rsid w:val="00A51140"/>
    <w:rsid w:val="00A512E3"/>
    <w:rsid w:val="00A513FE"/>
    <w:rsid w:val="00A52779"/>
    <w:rsid w:val="00A528DC"/>
    <w:rsid w:val="00A52D70"/>
    <w:rsid w:val="00A5421D"/>
    <w:rsid w:val="00A549E9"/>
    <w:rsid w:val="00A55F2D"/>
    <w:rsid w:val="00A55F9A"/>
    <w:rsid w:val="00A568D6"/>
    <w:rsid w:val="00A5695F"/>
    <w:rsid w:val="00A60D8B"/>
    <w:rsid w:val="00A6154F"/>
    <w:rsid w:val="00A625CA"/>
    <w:rsid w:val="00A62CAF"/>
    <w:rsid w:val="00A63235"/>
    <w:rsid w:val="00A63C9B"/>
    <w:rsid w:val="00A64475"/>
    <w:rsid w:val="00A6760F"/>
    <w:rsid w:val="00A71ACB"/>
    <w:rsid w:val="00A7205A"/>
    <w:rsid w:val="00A74334"/>
    <w:rsid w:val="00A74ACD"/>
    <w:rsid w:val="00A75949"/>
    <w:rsid w:val="00A761E3"/>
    <w:rsid w:val="00A76244"/>
    <w:rsid w:val="00A766CB"/>
    <w:rsid w:val="00A77619"/>
    <w:rsid w:val="00A7788F"/>
    <w:rsid w:val="00A804BC"/>
    <w:rsid w:val="00A8051E"/>
    <w:rsid w:val="00A81617"/>
    <w:rsid w:val="00A8175C"/>
    <w:rsid w:val="00A8258B"/>
    <w:rsid w:val="00A828B4"/>
    <w:rsid w:val="00A83C3A"/>
    <w:rsid w:val="00A84A09"/>
    <w:rsid w:val="00A869A6"/>
    <w:rsid w:val="00A909E6"/>
    <w:rsid w:val="00A919A3"/>
    <w:rsid w:val="00A9247A"/>
    <w:rsid w:val="00A93173"/>
    <w:rsid w:val="00A931AA"/>
    <w:rsid w:val="00A93A04"/>
    <w:rsid w:val="00A94703"/>
    <w:rsid w:val="00A96D3E"/>
    <w:rsid w:val="00AA04A2"/>
    <w:rsid w:val="00AA05BA"/>
    <w:rsid w:val="00AA05BC"/>
    <w:rsid w:val="00AA0AC9"/>
    <w:rsid w:val="00AA0EE8"/>
    <w:rsid w:val="00AA26A5"/>
    <w:rsid w:val="00AA2815"/>
    <w:rsid w:val="00AA2EE3"/>
    <w:rsid w:val="00AA2F3A"/>
    <w:rsid w:val="00AA333B"/>
    <w:rsid w:val="00AA35D6"/>
    <w:rsid w:val="00AA3BC2"/>
    <w:rsid w:val="00AA44A5"/>
    <w:rsid w:val="00AA462C"/>
    <w:rsid w:val="00AA4807"/>
    <w:rsid w:val="00AA5C45"/>
    <w:rsid w:val="00AB0763"/>
    <w:rsid w:val="00AB0C08"/>
    <w:rsid w:val="00AB102B"/>
    <w:rsid w:val="00AB1C64"/>
    <w:rsid w:val="00AB1EB2"/>
    <w:rsid w:val="00AB315F"/>
    <w:rsid w:val="00AB3966"/>
    <w:rsid w:val="00AB6E9C"/>
    <w:rsid w:val="00AB7D4E"/>
    <w:rsid w:val="00AC0C9B"/>
    <w:rsid w:val="00AC1D60"/>
    <w:rsid w:val="00AC372C"/>
    <w:rsid w:val="00AC3CB6"/>
    <w:rsid w:val="00AC40DC"/>
    <w:rsid w:val="00AC46A5"/>
    <w:rsid w:val="00AC5F19"/>
    <w:rsid w:val="00AC6CDE"/>
    <w:rsid w:val="00AD069F"/>
    <w:rsid w:val="00AD0EB5"/>
    <w:rsid w:val="00AD1924"/>
    <w:rsid w:val="00AD1BBC"/>
    <w:rsid w:val="00AD43AE"/>
    <w:rsid w:val="00AD4BAF"/>
    <w:rsid w:val="00AD6418"/>
    <w:rsid w:val="00AE1147"/>
    <w:rsid w:val="00AE1761"/>
    <w:rsid w:val="00AE1E4F"/>
    <w:rsid w:val="00AE1E64"/>
    <w:rsid w:val="00AE21C2"/>
    <w:rsid w:val="00AE2B32"/>
    <w:rsid w:val="00AE424A"/>
    <w:rsid w:val="00AE4549"/>
    <w:rsid w:val="00AE4DE0"/>
    <w:rsid w:val="00AE4FB3"/>
    <w:rsid w:val="00AE5416"/>
    <w:rsid w:val="00AE6391"/>
    <w:rsid w:val="00AE655C"/>
    <w:rsid w:val="00AF0B91"/>
    <w:rsid w:val="00AF1B2C"/>
    <w:rsid w:val="00AF2388"/>
    <w:rsid w:val="00AF2EF9"/>
    <w:rsid w:val="00AF536C"/>
    <w:rsid w:val="00B00F8F"/>
    <w:rsid w:val="00B02542"/>
    <w:rsid w:val="00B02BBD"/>
    <w:rsid w:val="00B050B4"/>
    <w:rsid w:val="00B053B0"/>
    <w:rsid w:val="00B05CC2"/>
    <w:rsid w:val="00B06611"/>
    <w:rsid w:val="00B07301"/>
    <w:rsid w:val="00B07A94"/>
    <w:rsid w:val="00B1089D"/>
    <w:rsid w:val="00B10B9F"/>
    <w:rsid w:val="00B11227"/>
    <w:rsid w:val="00B128B8"/>
    <w:rsid w:val="00B13304"/>
    <w:rsid w:val="00B1378A"/>
    <w:rsid w:val="00B13B7A"/>
    <w:rsid w:val="00B157AD"/>
    <w:rsid w:val="00B202D5"/>
    <w:rsid w:val="00B2063E"/>
    <w:rsid w:val="00B20745"/>
    <w:rsid w:val="00B22BBB"/>
    <w:rsid w:val="00B2659D"/>
    <w:rsid w:val="00B27772"/>
    <w:rsid w:val="00B2791A"/>
    <w:rsid w:val="00B30C40"/>
    <w:rsid w:val="00B31D8B"/>
    <w:rsid w:val="00B33FCB"/>
    <w:rsid w:val="00B3674D"/>
    <w:rsid w:val="00B3700F"/>
    <w:rsid w:val="00B37495"/>
    <w:rsid w:val="00B37928"/>
    <w:rsid w:val="00B37E47"/>
    <w:rsid w:val="00B37F49"/>
    <w:rsid w:val="00B4021F"/>
    <w:rsid w:val="00B41DBC"/>
    <w:rsid w:val="00B42D64"/>
    <w:rsid w:val="00B43072"/>
    <w:rsid w:val="00B44D31"/>
    <w:rsid w:val="00B45225"/>
    <w:rsid w:val="00B45527"/>
    <w:rsid w:val="00B46AAF"/>
    <w:rsid w:val="00B46C85"/>
    <w:rsid w:val="00B47F19"/>
    <w:rsid w:val="00B521E6"/>
    <w:rsid w:val="00B53120"/>
    <w:rsid w:val="00B53D1C"/>
    <w:rsid w:val="00B54026"/>
    <w:rsid w:val="00B553EB"/>
    <w:rsid w:val="00B55988"/>
    <w:rsid w:val="00B5610C"/>
    <w:rsid w:val="00B57E67"/>
    <w:rsid w:val="00B60041"/>
    <w:rsid w:val="00B60FCE"/>
    <w:rsid w:val="00B6228D"/>
    <w:rsid w:val="00B627A6"/>
    <w:rsid w:val="00B63718"/>
    <w:rsid w:val="00B643EF"/>
    <w:rsid w:val="00B65A4C"/>
    <w:rsid w:val="00B65C12"/>
    <w:rsid w:val="00B66379"/>
    <w:rsid w:val="00B66382"/>
    <w:rsid w:val="00B664AC"/>
    <w:rsid w:val="00B667E6"/>
    <w:rsid w:val="00B67123"/>
    <w:rsid w:val="00B673C0"/>
    <w:rsid w:val="00B674E2"/>
    <w:rsid w:val="00B67922"/>
    <w:rsid w:val="00B67BAB"/>
    <w:rsid w:val="00B7067E"/>
    <w:rsid w:val="00B72136"/>
    <w:rsid w:val="00B74E7D"/>
    <w:rsid w:val="00B75055"/>
    <w:rsid w:val="00B755B4"/>
    <w:rsid w:val="00B77752"/>
    <w:rsid w:val="00B77892"/>
    <w:rsid w:val="00B80A7B"/>
    <w:rsid w:val="00B82CDA"/>
    <w:rsid w:val="00B82EBE"/>
    <w:rsid w:val="00B832FC"/>
    <w:rsid w:val="00B83553"/>
    <w:rsid w:val="00B845D7"/>
    <w:rsid w:val="00B8490F"/>
    <w:rsid w:val="00B8769F"/>
    <w:rsid w:val="00B9009C"/>
    <w:rsid w:val="00B90884"/>
    <w:rsid w:val="00B90D50"/>
    <w:rsid w:val="00B91248"/>
    <w:rsid w:val="00B9161D"/>
    <w:rsid w:val="00B919FB"/>
    <w:rsid w:val="00B92AF4"/>
    <w:rsid w:val="00B93ED7"/>
    <w:rsid w:val="00B943DB"/>
    <w:rsid w:val="00B954CA"/>
    <w:rsid w:val="00B9740D"/>
    <w:rsid w:val="00BA0BBD"/>
    <w:rsid w:val="00BA0F43"/>
    <w:rsid w:val="00BA17FB"/>
    <w:rsid w:val="00BA4896"/>
    <w:rsid w:val="00BA4F7A"/>
    <w:rsid w:val="00BA54B1"/>
    <w:rsid w:val="00BA6EA1"/>
    <w:rsid w:val="00BB0AF4"/>
    <w:rsid w:val="00BB13D5"/>
    <w:rsid w:val="00BB19B2"/>
    <w:rsid w:val="00BB460D"/>
    <w:rsid w:val="00BC140B"/>
    <w:rsid w:val="00BC16C1"/>
    <w:rsid w:val="00BC1A94"/>
    <w:rsid w:val="00BC1B2B"/>
    <w:rsid w:val="00BC1DC3"/>
    <w:rsid w:val="00BC46EB"/>
    <w:rsid w:val="00BC7538"/>
    <w:rsid w:val="00BC7716"/>
    <w:rsid w:val="00BC78D0"/>
    <w:rsid w:val="00BD068E"/>
    <w:rsid w:val="00BD13BD"/>
    <w:rsid w:val="00BD3A4B"/>
    <w:rsid w:val="00BD3C1B"/>
    <w:rsid w:val="00BD3CF7"/>
    <w:rsid w:val="00BD42CA"/>
    <w:rsid w:val="00BD44D5"/>
    <w:rsid w:val="00BD451F"/>
    <w:rsid w:val="00BD5453"/>
    <w:rsid w:val="00BD64C0"/>
    <w:rsid w:val="00BE0BDA"/>
    <w:rsid w:val="00BE1009"/>
    <w:rsid w:val="00BE22EE"/>
    <w:rsid w:val="00BE3431"/>
    <w:rsid w:val="00BE43FE"/>
    <w:rsid w:val="00BE4569"/>
    <w:rsid w:val="00BE4C11"/>
    <w:rsid w:val="00BE63F7"/>
    <w:rsid w:val="00BE69FA"/>
    <w:rsid w:val="00BE761E"/>
    <w:rsid w:val="00BF318B"/>
    <w:rsid w:val="00BF3CB3"/>
    <w:rsid w:val="00BF541E"/>
    <w:rsid w:val="00C00747"/>
    <w:rsid w:val="00C01194"/>
    <w:rsid w:val="00C01502"/>
    <w:rsid w:val="00C01A44"/>
    <w:rsid w:val="00C02195"/>
    <w:rsid w:val="00C02A57"/>
    <w:rsid w:val="00C02CAA"/>
    <w:rsid w:val="00C0386B"/>
    <w:rsid w:val="00C03F10"/>
    <w:rsid w:val="00C040F9"/>
    <w:rsid w:val="00C04ADD"/>
    <w:rsid w:val="00C04C86"/>
    <w:rsid w:val="00C06944"/>
    <w:rsid w:val="00C0711F"/>
    <w:rsid w:val="00C0777D"/>
    <w:rsid w:val="00C10D6B"/>
    <w:rsid w:val="00C10E1B"/>
    <w:rsid w:val="00C1141A"/>
    <w:rsid w:val="00C115B5"/>
    <w:rsid w:val="00C1366D"/>
    <w:rsid w:val="00C150D9"/>
    <w:rsid w:val="00C15A6D"/>
    <w:rsid w:val="00C15AC9"/>
    <w:rsid w:val="00C160D3"/>
    <w:rsid w:val="00C174F2"/>
    <w:rsid w:val="00C175F5"/>
    <w:rsid w:val="00C17BA0"/>
    <w:rsid w:val="00C2035E"/>
    <w:rsid w:val="00C24C71"/>
    <w:rsid w:val="00C25508"/>
    <w:rsid w:val="00C2668B"/>
    <w:rsid w:val="00C27AC0"/>
    <w:rsid w:val="00C30540"/>
    <w:rsid w:val="00C30C4C"/>
    <w:rsid w:val="00C315A0"/>
    <w:rsid w:val="00C3174E"/>
    <w:rsid w:val="00C34E97"/>
    <w:rsid w:val="00C36020"/>
    <w:rsid w:val="00C36338"/>
    <w:rsid w:val="00C367EE"/>
    <w:rsid w:val="00C3718F"/>
    <w:rsid w:val="00C37409"/>
    <w:rsid w:val="00C37CFB"/>
    <w:rsid w:val="00C423B8"/>
    <w:rsid w:val="00C42A0B"/>
    <w:rsid w:val="00C42E60"/>
    <w:rsid w:val="00C43158"/>
    <w:rsid w:val="00C4397E"/>
    <w:rsid w:val="00C43D7C"/>
    <w:rsid w:val="00C456D6"/>
    <w:rsid w:val="00C460CA"/>
    <w:rsid w:val="00C46C04"/>
    <w:rsid w:val="00C4773B"/>
    <w:rsid w:val="00C50B97"/>
    <w:rsid w:val="00C51123"/>
    <w:rsid w:val="00C517F8"/>
    <w:rsid w:val="00C5228C"/>
    <w:rsid w:val="00C528EF"/>
    <w:rsid w:val="00C547EF"/>
    <w:rsid w:val="00C54B67"/>
    <w:rsid w:val="00C5502D"/>
    <w:rsid w:val="00C559FE"/>
    <w:rsid w:val="00C56076"/>
    <w:rsid w:val="00C565EF"/>
    <w:rsid w:val="00C570B9"/>
    <w:rsid w:val="00C572AE"/>
    <w:rsid w:val="00C62D85"/>
    <w:rsid w:val="00C63549"/>
    <w:rsid w:val="00C64A5E"/>
    <w:rsid w:val="00C653EA"/>
    <w:rsid w:val="00C71A38"/>
    <w:rsid w:val="00C71A80"/>
    <w:rsid w:val="00C71C5B"/>
    <w:rsid w:val="00C72CD5"/>
    <w:rsid w:val="00C73293"/>
    <w:rsid w:val="00C739C9"/>
    <w:rsid w:val="00C73FB6"/>
    <w:rsid w:val="00C753C5"/>
    <w:rsid w:val="00C75E05"/>
    <w:rsid w:val="00C76074"/>
    <w:rsid w:val="00C766FC"/>
    <w:rsid w:val="00C76AFE"/>
    <w:rsid w:val="00C77D37"/>
    <w:rsid w:val="00C807EC"/>
    <w:rsid w:val="00C80F67"/>
    <w:rsid w:val="00C81281"/>
    <w:rsid w:val="00C81348"/>
    <w:rsid w:val="00C83423"/>
    <w:rsid w:val="00C84381"/>
    <w:rsid w:val="00C846A8"/>
    <w:rsid w:val="00C84E1F"/>
    <w:rsid w:val="00C8674A"/>
    <w:rsid w:val="00C87B0D"/>
    <w:rsid w:val="00C901A7"/>
    <w:rsid w:val="00C90A51"/>
    <w:rsid w:val="00C9105D"/>
    <w:rsid w:val="00C92FC0"/>
    <w:rsid w:val="00C9392C"/>
    <w:rsid w:val="00C94F8E"/>
    <w:rsid w:val="00C94FD9"/>
    <w:rsid w:val="00C95244"/>
    <w:rsid w:val="00C96C60"/>
    <w:rsid w:val="00C973BE"/>
    <w:rsid w:val="00C97869"/>
    <w:rsid w:val="00CA015F"/>
    <w:rsid w:val="00CA04D8"/>
    <w:rsid w:val="00CA244A"/>
    <w:rsid w:val="00CA26D7"/>
    <w:rsid w:val="00CA2FC4"/>
    <w:rsid w:val="00CA3FEE"/>
    <w:rsid w:val="00CA4160"/>
    <w:rsid w:val="00CA43BE"/>
    <w:rsid w:val="00CA501E"/>
    <w:rsid w:val="00CA63AF"/>
    <w:rsid w:val="00CA7AB9"/>
    <w:rsid w:val="00CB17EE"/>
    <w:rsid w:val="00CB2174"/>
    <w:rsid w:val="00CB2AC0"/>
    <w:rsid w:val="00CB35D2"/>
    <w:rsid w:val="00CB3B88"/>
    <w:rsid w:val="00CB61CB"/>
    <w:rsid w:val="00CB6968"/>
    <w:rsid w:val="00CB69AF"/>
    <w:rsid w:val="00CC2C10"/>
    <w:rsid w:val="00CC2F44"/>
    <w:rsid w:val="00CC3D17"/>
    <w:rsid w:val="00CC532C"/>
    <w:rsid w:val="00CC5C15"/>
    <w:rsid w:val="00CC6268"/>
    <w:rsid w:val="00CD05D7"/>
    <w:rsid w:val="00CD0E42"/>
    <w:rsid w:val="00CD1423"/>
    <w:rsid w:val="00CD1945"/>
    <w:rsid w:val="00CD1FF1"/>
    <w:rsid w:val="00CD2F42"/>
    <w:rsid w:val="00CD4998"/>
    <w:rsid w:val="00CD624F"/>
    <w:rsid w:val="00CD68C3"/>
    <w:rsid w:val="00CD6CD8"/>
    <w:rsid w:val="00CD6D5C"/>
    <w:rsid w:val="00CD7994"/>
    <w:rsid w:val="00CD7D31"/>
    <w:rsid w:val="00CE0494"/>
    <w:rsid w:val="00CE0737"/>
    <w:rsid w:val="00CE1E24"/>
    <w:rsid w:val="00CE1F44"/>
    <w:rsid w:val="00CE22A4"/>
    <w:rsid w:val="00CE3923"/>
    <w:rsid w:val="00CE5E02"/>
    <w:rsid w:val="00CE5E30"/>
    <w:rsid w:val="00CE62B9"/>
    <w:rsid w:val="00CE6616"/>
    <w:rsid w:val="00CE7FC4"/>
    <w:rsid w:val="00CF0368"/>
    <w:rsid w:val="00CF15FC"/>
    <w:rsid w:val="00CF17AB"/>
    <w:rsid w:val="00CF322C"/>
    <w:rsid w:val="00CF5883"/>
    <w:rsid w:val="00CF5A2B"/>
    <w:rsid w:val="00CF5FAC"/>
    <w:rsid w:val="00CF682C"/>
    <w:rsid w:val="00CF72AF"/>
    <w:rsid w:val="00D00247"/>
    <w:rsid w:val="00D0086A"/>
    <w:rsid w:val="00D00C6B"/>
    <w:rsid w:val="00D021B2"/>
    <w:rsid w:val="00D025E7"/>
    <w:rsid w:val="00D02C7C"/>
    <w:rsid w:val="00D0347F"/>
    <w:rsid w:val="00D0593B"/>
    <w:rsid w:val="00D06006"/>
    <w:rsid w:val="00D07D68"/>
    <w:rsid w:val="00D12D3D"/>
    <w:rsid w:val="00D13A88"/>
    <w:rsid w:val="00D1407C"/>
    <w:rsid w:val="00D14F27"/>
    <w:rsid w:val="00D15E2C"/>
    <w:rsid w:val="00D20FDF"/>
    <w:rsid w:val="00D21994"/>
    <w:rsid w:val="00D21D54"/>
    <w:rsid w:val="00D2248F"/>
    <w:rsid w:val="00D23EFA"/>
    <w:rsid w:val="00D24BBE"/>
    <w:rsid w:val="00D24D8C"/>
    <w:rsid w:val="00D25AAB"/>
    <w:rsid w:val="00D25F43"/>
    <w:rsid w:val="00D26BB7"/>
    <w:rsid w:val="00D2747D"/>
    <w:rsid w:val="00D2778B"/>
    <w:rsid w:val="00D27FC8"/>
    <w:rsid w:val="00D30ED6"/>
    <w:rsid w:val="00D3177B"/>
    <w:rsid w:val="00D32389"/>
    <w:rsid w:val="00D32938"/>
    <w:rsid w:val="00D32E75"/>
    <w:rsid w:val="00D33D38"/>
    <w:rsid w:val="00D34638"/>
    <w:rsid w:val="00D35F48"/>
    <w:rsid w:val="00D372D8"/>
    <w:rsid w:val="00D4241D"/>
    <w:rsid w:val="00D43992"/>
    <w:rsid w:val="00D43B23"/>
    <w:rsid w:val="00D44C70"/>
    <w:rsid w:val="00D461D8"/>
    <w:rsid w:val="00D4686B"/>
    <w:rsid w:val="00D51791"/>
    <w:rsid w:val="00D53011"/>
    <w:rsid w:val="00D532C0"/>
    <w:rsid w:val="00D5567E"/>
    <w:rsid w:val="00D55C02"/>
    <w:rsid w:val="00D567D6"/>
    <w:rsid w:val="00D56EFD"/>
    <w:rsid w:val="00D57030"/>
    <w:rsid w:val="00D575DC"/>
    <w:rsid w:val="00D57958"/>
    <w:rsid w:val="00D57AB5"/>
    <w:rsid w:val="00D57B2D"/>
    <w:rsid w:val="00D60264"/>
    <w:rsid w:val="00D606AC"/>
    <w:rsid w:val="00D6182E"/>
    <w:rsid w:val="00D61F3D"/>
    <w:rsid w:val="00D6300E"/>
    <w:rsid w:val="00D63488"/>
    <w:rsid w:val="00D63C75"/>
    <w:rsid w:val="00D64246"/>
    <w:rsid w:val="00D71A00"/>
    <w:rsid w:val="00D71B2F"/>
    <w:rsid w:val="00D71BE9"/>
    <w:rsid w:val="00D72B62"/>
    <w:rsid w:val="00D7482C"/>
    <w:rsid w:val="00D74BF8"/>
    <w:rsid w:val="00D75417"/>
    <w:rsid w:val="00D757A7"/>
    <w:rsid w:val="00D76A96"/>
    <w:rsid w:val="00D77462"/>
    <w:rsid w:val="00D819F8"/>
    <w:rsid w:val="00D82935"/>
    <w:rsid w:val="00D82944"/>
    <w:rsid w:val="00D83662"/>
    <w:rsid w:val="00D83CEF"/>
    <w:rsid w:val="00D83D6C"/>
    <w:rsid w:val="00D853BA"/>
    <w:rsid w:val="00D854C0"/>
    <w:rsid w:val="00D858EC"/>
    <w:rsid w:val="00D859AC"/>
    <w:rsid w:val="00D871F1"/>
    <w:rsid w:val="00D87B85"/>
    <w:rsid w:val="00D90052"/>
    <w:rsid w:val="00D90211"/>
    <w:rsid w:val="00D911D1"/>
    <w:rsid w:val="00D91677"/>
    <w:rsid w:val="00D916EC"/>
    <w:rsid w:val="00D91E6C"/>
    <w:rsid w:val="00D92044"/>
    <w:rsid w:val="00D92C26"/>
    <w:rsid w:val="00D94788"/>
    <w:rsid w:val="00D951C0"/>
    <w:rsid w:val="00D959DA"/>
    <w:rsid w:val="00DA0737"/>
    <w:rsid w:val="00DA0D52"/>
    <w:rsid w:val="00DA1080"/>
    <w:rsid w:val="00DA1D20"/>
    <w:rsid w:val="00DA2E51"/>
    <w:rsid w:val="00DA2EFD"/>
    <w:rsid w:val="00DA3254"/>
    <w:rsid w:val="00DA3FC2"/>
    <w:rsid w:val="00DA412E"/>
    <w:rsid w:val="00DA4BEC"/>
    <w:rsid w:val="00DA4C03"/>
    <w:rsid w:val="00DA571E"/>
    <w:rsid w:val="00DA587D"/>
    <w:rsid w:val="00DA7558"/>
    <w:rsid w:val="00DA7F4F"/>
    <w:rsid w:val="00DB00E9"/>
    <w:rsid w:val="00DB04FB"/>
    <w:rsid w:val="00DB0DB5"/>
    <w:rsid w:val="00DB1746"/>
    <w:rsid w:val="00DB1B64"/>
    <w:rsid w:val="00DB2846"/>
    <w:rsid w:val="00DB30CD"/>
    <w:rsid w:val="00DB530A"/>
    <w:rsid w:val="00DB68C1"/>
    <w:rsid w:val="00DB77BC"/>
    <w:rsid w:val="00DC2380"/>
    <w:rsid w:val="00DC2757"/>
    <w:rsid w:val="00DC2B1C"/>
    <w:rsid w:val="00DC2E10"/>
    <w:rsid w:val="00DC2F7C"/>
    <w:rsid w:val="00DC346B"/>
    <w:rsid w:val="00DC3AF1"/>
    <w:rsid w:val="00DC3B6D"/>
    <w:rsid w:val="00DC4047"/>
    <w:rsid w:val="00DC44AC"/>
    <w:rsid w:val="00DC6634"/>
    <w:rsid w:val="00DC701B"/>
    <w:rsid w:val="00DD0F25"/>
    <w:rsid w:val="00DD26B5"/>
    <w:rsid w:val="00DD35FB"/>
    <w:rsid w:val="00DD40D8"/>
    <w:rsid w:val="00DD4C91"/>
    <w:rsid w:val="00DD5139"/>
    <w:rsid w:val="00DD52ED"/>
    <w:rsid w:val="00DD6BA0"/>
    <w:rsid w:val="00DD6C4C"/>
    <w:rsid w:val="00DD6E83"/>
    <w:rsid w:val="00DD717D"/>
    <w:rsid w:val="00DD7184"/>
    <w:rsid w:val="00DD721D"/>
    <w:rsid w:val="00DE04C5"/>
    <w:rsid w:val="00DE0DC2"/>
    <w:rsid w:val="00DE16D5"/>
    <w:rsid w:val="00DE370D"/>
    <w:rsid w:val="00DE3857"/>
    <w:rsid w:val="00DE45E1"/>
    <w:rsid w:val="00DE66FF"/>
    <w:rsid w:val="00DE6F84"/>
    <w:rsid w:val="00DF113E"/>
    <w:rsid w:val="00DF172D"/>
    <w:rsid w:val="00DF2593"/>
    <w:rsid w:val="00DF4E63"/>
    <w:rsid w:val="00DF5DB3"/>
    <w:rsid w:val="00DF6E7E"/>
    <w:rsid w:val="00DF7539"/>
    <w:rsid w:val="00E004B0"/>
    <w:rsid w:val="00E01CA5"/>
    <w:rsid w:val="00E0230A"/>
    <w:rsid w:val="00E0268D"/>
    <w:rsid w:val="00E0335A"/>
    <w:rsid w:val="00E04485"/>
    <w:rsid w:val="00E0460D"/>
    <w:rsid w:val="00E04C11"/>
    <w:rsid w:val="00E04EAB"/>
    <w:rsid w:val="00E05F98"/>
    <w:rsid w:val="00E0632C"/>
    <w:rsid w:val="00E06463"/>
    <w:rsid w:val="00E06C38"/>
    <w:rsid w:val="00E07205"/>
    <w:rsid w:val="00E107AC"/>
    <w:rsid w:val="00E11365"/>
    <w:rsid w:val="00E12223"/>
    <w:rsid w:val="00E123E6"/>
    <w:rsid w:val="00E160DA"/>
    <w:rsid w:val="00E161AA"/>
    <w:rsid w:val="00E16430"/>
    <w:rsid w:val="00E168F6"/>
    <w:rsid w:val="00E1710E"/>
    <w:rsid w:val="00E20F69"/>
    <w:rsid w:val="00E2123E"/>
    <w:rsid w:val="00E21796"/>
    <w:rsid w:val="00E21824"/>
    <w:rsid w:val="00E21922"/>
    <w:rsid w:val="00E22921"/>
    <w:rsid w:val="00E2382A"/>
    <w:rsid w:val="00E24713"/>
    <w:rsid w:val="00E254DA"/>
    <w:rsid w:val="00E25A8D"/>
    <w:rsid w:val="00E25D53"/>
    <w:rsid w:val="00E25EBD"/>
    <w:rsid w:val="00E26068"/>
    <w:rsid w:val="00E272CF"/>
    <w:rsid w:val="00E2744E"/>
    <w:rsid w:val="00E30560"/>
    <w:rsid w:val="00E31C30"/>
    <w:rsid w:val="00E32FF8"/>
    <w:rsid w:val="00E3303C"/>
    <w:rsid w:val="00E33755"/>
    <w:rsid w:val="00E34875"/>
    <w:rsid w:val="00E35743"/>
    <w:rsid w:val="00E36D59"/>
    <w:rsid w:val="00E37106"/>
    <w:rsid w:val="00E3715A"/>
    <w:rsid w:val="00E3741D"/>
    <w:rsid w:val="00E37AB3"/>
    <w:rsid w:val="00E40923"/>
    <w:rsid w:val="00E40B05"/>
    <w:rsid w:val="00E40F93"/>
    <w:rsid w:val="00E42AB5"/>
    <w:rsid w:val="00E42B10"/>
    <w:rsid w:val="00E431E5"/>
    <w:rsid w:val="00E435A0"/>
    <w:rsid w:val="00E442BC"/>
    <w:rsid w:val="00E44F03"/>
    <w:rsid w:val="00E45627"/>
    <w:rsid w:val="00E45E53"/>
    <w:rsid w:val="00E47701"/>
    <w:rsid w:val="00E47B67"/>
    <w:rsid w:val="00E47D85"/>
    <w:rsid w:val="00E50932"/>
    <w:rsid w:val="00E51005"/>
    <w:rsid w:val="00E51FA1"/>
    <w:rsid w:val="00E52D5E"/>
    <w:rsid w:val="00E52DA6"/>
    <w:rsid w:val="00E53254"/>
    <w:rsid w:val="00E54AC3"/>
    <w:rsid w:val="00E55781"/>
    <w:rsid w:val="00E559E3"/>
    <w:rsid w:val="00E5709E"/>
    <w:rsid w:val="00E60D6B"/>
    <w:rsid w:val="00E6105B"/>
    <w:rsid w:val="00E61091"/>
    <w:rsid w:val="00E61DC1"/>
    <w:rsid w:val="00E641A6"/>
    <w:rsid w:val="00E653FA"/>
    <w:rsid w:val="00E65896"/>
    <w:rsid w:val="00E65E9B"/>
    <w:rsid w:val="00E666E3"/>
    <w:rsid w:val="00E7082C"/>
    <w:rsid w:val="00E708A6"/>
    <w:rsid w:val="00E711D9"/>
    <w:rsid w:val="00E7156F"/>
    <w:rsid w:val="00E733F9"/>
    <w:rsid w:val="00E748EA"/>
    <w:rsid w:val="00E7556C"/>
    <w:rsid w:val="00E764C4"/>
    <w:rsid w:val="00E76648"/>
    <w:rsid w:val="00E77036"/>
    <w:rsid w:val="00E80180"/>
    <w:rsid w:val="00E80B46"/>
    <w:rsid w:val="00E810BA"/>
    <w:rsid w:val="00E81483"/>
    <w:rsid w:val="00E827AB"/>
    <w:rsid w:val="00E82AD3"/>
    <w:rsid w:val="00E82CF2"/>
    <w:rsid w:val="00E83127"/>
    <w:rsid w:val="00E83C5B"/>
    <w:rsid w:val="00E844A8"/>
    <w:rsid w:val="00E8561B"/>
    <w:rsid w:val="00E856D5"/>
    <w:rsid w:val="00E87CCB"/>
    <w:rsid w:val="00E900A4"/>
    <w:rsid w:val="00E91D93"/>
    <w:rsid w:val="00E921C6"/>
    <w:rsid w:val="00E93B5D"/>
    <w:rsid w:val="00E94747"/>
    <w:rsid w:val="00E9663C"/>
    <w:rsid w:val="00E96B34"/>
    <w:rsid w:val="00E97CCD"/>
    <w:rsid w:val="00E97D24"/>
    <w:rsid w:val="00E97D9A"/>
    <w:rsid w:val="00EA0A0A"/>
    <w:rsid w:val="00EA1D86"/>
    <w:rsid w:val="00EA2142"/>
    <w:rsid w:val="00EA36E8"/>
    <w:rsid w:val="00EA4BA8"/>
    <w:rsid w:val="00EA5403"/>
    <w:rsid w:val="00EA60BD"/>
    <w:rsid w:val="00EA720A"/>
    <w:rsid w:val="00EA7448"/>
    <w:rsid w:val="00EB0A43"/>
    <w:rsid w:val="00EB10C2"/>
    <w:rsid w:val="00EB1A1F"/>
    <w:rsid w:val="00EB1C70"/>
    <w:rsid w:val="00EB1EFF"/>
    <w:rsid w:val="00EB4AAC"/>
    <w:rsid w:val="00EB5ADC"/>
    <w:rsid w:val="00EB606F"/>
    <w:rsid w:val="00EB68CF"/>
    <w:rsid w:val="00EB6BB5"/>
    <w:rsid w:val="00EB70D9"/>
    <w:rsid w:val="00EC0A0E"/>
    <w:rsid w:val="00EC0CE9"/>
    <w:rsid w:val="00EC0F68"/>
    <w:rsid w:val="00EC116A"/>
    <w:rsid w:val="00EC19D3"/>
    <w:rsid w:val="00EC27F4"/>
    <w:rsid w:val="00EC2C0F"/>
    <w:rsid w:val="00EC3BE8"/>
    <w:rsid w:val="00EC3CE5"/>
    <w:rsid w:val="00EC4220"/>
    <w:rsid w:val="00EC5795"/>
    <w:rsid w:val="00EC5AE2"/>
    <w:rsid w:val="00EC5BF3"/>
    <w:rsid w:val="00EC614D"/>
    <w:rsid w:val="00EC7055"/>
    <w:rsid w:val="00EC7813"/>
    <w:rsid w:val="00EC781C"/>
    <w:rsid w:val="00EC7962"/>
    <w:rsid w:val="00ED0CA7"/>
    <w:rsid w:val="00ED28F8"/>
    <w:rsid w:val="00ED2BE8"/>
    <w:rsid w:val="00ED37BD"/>
    <w:rsid w:val="00ED42DF"/>
    <w:rsid w:val="00ED4EC8"/>
    <w:rsid w:val="00ED6D04"/>
    <w:rsid w:val="00ED6EC6"/>
    <w:rsid w:val="00EE1012"/>
    <w:rsid w:val="00EE2006"/>
    <w:rsid w:val="00EE2045"/>
    <w:rsid w:val="00EE25AA"/>
    <w:rsid w:val="00EE325E"/>
    <w:rsid w:val="00EE4E42"/>
    <w:rsid w:val="00EE54F5"/>
    <w:rsid w:val="00EE5A6A"/>
    <w:rsid w:val="00EE605A"/>
    <w:rsid w:val="00EE6D2A"/>
    <w:rsid w:val="00EE75CA"/>
    <w:rsid w:val="00EE78DE"/>
    <w:rsid w:val="00EE7CDF"/>
    <w:rsid w:val="00EF0683"/>
    <w:rsid w:val="00EF07D9"/>
    <w:rsid w:val="00EF0BFE"/>
    <w:rsid w:val="00EF0DA0"/>
    <w:rsid w:val="00EF2230"/>
    <w:rsid w:val="00EF2290"/>
    <w:rsid w:val="00EF3A1A"/>
    <w:rsid w:val="00EF3B8F"/>
    <w:rsid w:val="00EF4C66"/>
    <w:rsid w:val="00EF5222"/>
    <w:rsid w:val="00EF578A"/>
    <w:rsid w:val="00EF65F2"/>
    <w:rsid w:val="00EF66AC"/>
    <w:rsid w:val="00EF6C6F"/>
    <w:rsid w:val="00EF7021"/>
    <w:rsid w:val="00F002DC"/>
    <w:rsid w:val="00F0037C"/>
    <w:rsid w:val="00F00836"/>
    <w:rsid w:val="00F0122B"/>
    <w:rsid w:val="00F022BB"/>
    <w:rsid w:val="00F02873"/>
    <w:rsid w:val="00F039FF"/>
    <w:rsid w:val="00F04AA6"/>
    <w:rsid w:val="00F04F2A"/>
    <w:rsid w:val="00F05CAF"/>
    <w:rsid w:val="00F06268"/>
    <w:rsid w:val="00F063D3"/>
    <w:rsid w:val="00F06AB1"/>
    <w:rsid w:val="00F07504"/>
    <w:rsid w:val="00F07E7C"/>
    <w:rsid w:val="00F15EAB"/>
    <w:rsid w:val="00F16163"/>
    <w:rsid w:val="00F16203"/>
    <w:rsid w:val="00F16C03"/>
    <w:rsid w:val="00F176ED"/>
    <w:rsid w:val="00F205F5"/>
    <w:rsid w:val="00F20E50"/>
    <w:rsid w:val="00F23D05"/>
    <w:rsid w:val="00F24ED3"/>
    <w:rsid w:val="00F25CD2"/>
    <w:rsid w:val="00F27980"/>
    <w:rsid w:val="00F27A5A"/>
    <w:rsid w:val="00F30703"/>
    <w:rsid w:val="00F30D6A"/>
    <w:rsid w:val="00F3176C"/>
    <w:rsid w:val="00F31CD0"/>
    <w:rsid w:val="00F32E8C"/>
    <w:rsid w:val="00F33A89"/>
    <w:rsid w:val="00F33B90"/>
    <w:rsid w:val="00F33CF0"/>
    <w:rsid w:val="00F3626F"/>
    <w:rsid w:val="00F36CF0"/>
    <w:rsid w:val="00F371B3"/>
    <w:rsid w:val="00F403E8"/>
    <w:rsid w:val="00F40981"/>
    <w:rsid w:val="00F423DF"/>
    <w:rsid w:val="00F42E99"/>
    <w:rsid w:val="00F44833"/>
    <w:rsid w:val="00F44B41"/>
    <w:rsid w:val="00F45252"/>
    <w:rsid w:val="00F45D99"/>
    <w:rsid w:val="00F465BC"/>
    <w:rsid w:val="00F478EA"/>
    <w:rsid w:val="00F47B29"/>
    <w:rsid w:val="00F5062C"/>
    <w:rsid w:val="00F51161"/>
    <w:rsid w:val="00F5343B"/>
    <w:rsid w:val="00F54AB1"/>
    <w:rsid w:val="00F54D10"/>
    <w:rsid w:val="00F54DD0"/>
    <w:rsid w:val="00F56253"/>
    <w:rsid w:val="00F56CD2"/>
    <w:rsid w:val="00F5724A"/>
    <w:rsid w:val="00F57272"/>
    <w:rsid w:val="00F6009E"/>
    <w:rsid w:val="00F62539"/>
    <w:rsid w:val="00F62B30"/>
    <w:rsid w:val="00F62ED0"/>
    <w:rsid w:val="00F63443"/>
    <w:rsid w:val="00F6377E"/>
    <w:rsid w:val="00F64CDC"/>
    <w:rsid w:val="00F64DEB"/>
    <w:rsid w:val="00F66AB5"/>
    <w:rsid w:val="00F6736C"/>
    <w:rsid w:val="00F675DC"/>
    <w:rsid w:val="00F67FE8"/>
    <w:rsid w:val="00F7005C"/>
    <w:rsid w:val="00F7212E"/>
    <w:rsid w:val="00F7430D"/>
    <w:rsid w:val="00F7568D"/>
    <w:rsid w:val="00F757F0"/>
    <w:rsid w:val="00F75C72"/>
    <w:rsid w:val="00F775BA"/>
    <w:rsid w:val="00F80573"/>
    <w:rsid w:val="00F8269F"/>
    <w:rsid w:val="00F8487B"/>
    <w:rsid w:val="00F84AF4"/>
    <w:rsid w:val="00F8501E"/>
    <w:rsid w:val="00F851C0"/>
    <w:rsid w:val="00F86FA5"/>
    <w:rsid w:val="00F907D3"/>
    <w:rsid w:val="00F913D2"/>
    <w:rsid w:val="00F91A7C"/>
    <w:rsid w:val="00F91D77"/>
    <w:rsid w:val="00F91F10"/>
    <w:rsid w:val="00F92FFE"/>
    <w:rsid w:val="00F93ECD"/>
    <w:rsid w:val="00F941DB"/>
    <w:rsid w:val="00F969E5"/>
    <w:rsid w:val="00F96F6B"/>
    <w:rsid w:val="00FA0DFE"/>
    <w:rsid w:val="00FA142C"/>
    <w:rsid w:val="00FA340E"/>
    <w:rsid w:val="00FA3896"/>
    <w:rsid w:val="00FA41AF"/>
    <w:rsid w:val="00FA51F3"/>
    <w:rsid w:val="00FA5E11"/>
    <w:rsid w:val="00FA5F9A"/>
    <w:rsid w:val="00FA6378"/>
    <w:rsid w:val="00FA6A5A"/>
    <w:rsid w:val="00FA6EE0"/>
    <w:rsid w:val="00FA781F"/>
    <w:rsid w:val="00FA7910"/>
    <w:rsid w:val="00FB0075"/>
    <w:rsid w:val="00FB015A"/>
    <w:rsid w:val="00FB1070"/>
    <w:rsid w:val="00FB15EB"/>
    <w:rsid w:val="00FB1DDE"/>
    <w:rsid w:val="00FB3029"/>
    <w:rsid w:val="00FB3AD6"/>
    <w:rsid w:val="00FB3D87"/>
    <w:rsid w:val="00FB4621"/>
    <w:rsid w:val="00FB604C"/>
    <w:rsid w:val="00FB6403"/>
    <w:rsid w:val="00FB6B33"/>
    <w:rsid w:val="00FB7F19"/>
    <w:rsid w:val="00FC0531"/>
    <w:rsid w:val="00FC10E5"/>
    <w:rsid w:val="00FC1197"/>
    <w:rsid w:val="00FC2329"/>
    <w:rsid w:val="00FC2F72"/>
    <w:rsid w:val="00FC33AD"/>
    <w:rsid w:val="00FC4906"/>
    <w:rsid w:val="00FC5545"/>
    <w:rsid w:val="00FC6E14"/>
    <w:rsid w:val="00FD0993"/>
    <w:rsid w:val="00FD09B5"/>
    <w:rsid w:val="00FD16AF"/>
    <w:rsid w:val="00FD2027"/>
    <w:rsid w:val="00FD2076"/>
    <w:rsid w:val="00FD20A8"/>
    <w:rsid w:val="00FD2A07"/>
    <w:rsid w:val="00FD2EE5"/>
    <w:rsid w:val="00FD4751"/>
    <w:rsid w:val="00FD49AF"/>
    <w:rsid w:val="00FD5322"/>
    <w:rsid w:val="00FD6D84"/>
    <w:rsid w:val="00FD6F6C"/>
    <w:rsid w:val="00FE0F7D"/>
    <w:rsid w:val="00FE1086"/>
    <w:rsid w:val="00FE4246"/>
    <w:rsid w:val="00FE4E39"/>
    <w:rsid w:val="00FE53A8"/>
    <w:rsid w:val="00FE5AF8"/>
    <w:rsid w:val="00FE5CC6"/>
    <w:rsid w:val="00FE6E43"/>
    <w:rsid w:val="00FF00B1"/>
    <w:rsid w:val="00FF0442"/>
    <w:rsid w:val="00FF1242"/>
    <w:rsid w:val="00FF193D"/>
    <w:rsid w:val="00FF29F4"/>
    <w:rsid w:val="00FF2E25"/>
    <w:rsid w:val="00FF441D"/>
    <w:rsid w:val="00FF55C1"/>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CE375"/>
  <w15:docId w15:val="{748C46A1-2456-4EB8-83B6-31C18B72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971A7"/>
    <w:pPr>
      <w:spacing w:after="0" w:line="240" w:lineRule="auto"/>
      <w:jc w:val="both"/>
    </w:pPr>
  </w:style>
  <w:style w:type="paragraph" w:styleId="Heading1">
    <w:name w:val="heading 1"/>
    <w:aliases w:val="Heading Level 1"/>
    <w:basedOn w:val="Normal"/>
    <w:next w:val="Normal"/>
    <w:link w:val="Heading1Char"/>
    <w:autoRedefine/>
    <w:uiPriority w:val="9"/>
    <w:qFormat/>
    <w:rsid w:val="00320ED8"/>
    <w:pPr>
      <w:keepNext/>
      <w:keepLines/>
      <w:spacing w:before="480"/>
      <w:outlineLvl w:val="0"/>
    </w:pPr>
    <w:rPr>
      <w:rFonts w:asciiTheme="majorHAnsi" w:eastAsiaTheme="majorEastAsia" w:hAnsiTheme="majorHAnsi" w:cstheme="majorBidi"/>
      <w:b/>
      <w:bCs/>
      <w:color w:val="1F497D" w:themeColor="text2"/>
      <w:sz w:val="48"/>
      <w:szCs w:val="28"/>
    </w:rPr>
  </w:style>
  <w:style w:type="paragraph" w:styleId="Heading2">
    <w:name w:val="heading 2"/>
    <w:aliases w:val="Heading Level 2"/>
    <w:basedOn w:val="Normal"/>
    <w:next w:val="Normal"/>
    <w:link w:val="Heading2Char"/>
    <w:autoRedefine/>
    <w:uiPriority w:val="9"/>
    <w:unhideWhenUsed/>
    <w:qFormat/>
    <w:rsid w:val="00320ED8"/>
    <w:pPr>
      <w:keepNext/>
      <w:keepLines/>
      <w:spacing w:before="200"/>
      <w:outlineLvl w:val="1"/>
    </w:pPr>
    <w:rPr>
      <w:rFonts w:asciiTheme="majorHAnsi" w:eastAsiaTheme="majorEastAsia" w:hAnsiTheme="majorHAnsi" w:cstheme="majorBidi"/>
      <w:b/>
      <w:bCs/>
      <w:color w:val="4F81BD" w:themeColor="accent1"/>
      <w:sz w:val="36"/>
      <w:szCs w:val="26"/>
    </w:rPr>
  </w:style>
  <w:style w:type="paragraph" w:styleId="Heading3">
    <w:name w:val="heading 3"/>
    <w:aliases w:val="Heading Level 3"/>
    <w:basedOn w:val="Normal"/>
    <w:next w:val="Normal"/>
    <w:link w:val="Heading3Char"/>
    <w:autoRedefine/>
    <w:uiPriority w:val="9"/>
    <w:unhideWhenUsed/>
    <w:qFormat/>
    <w:rsid w:val="00320ED8"/>
    <w:pPr>
      <w:keepNext/>
      <w:keepLines/>
      <w:spacing w:before="120"/>
      <w:outlineLvl w:val="2"/>
    </w:pPr>
    <w:rPr>
      <w:rFonts w:asciiTheme="majorHAnsi" w:eastAsiaTheme="majorEastAsia" w:hAnsiTheme="majorHAnsi" w:cstheme="majorBidi"/>
      <w:b/>
      <w:bCs/>
      <w:color w:val="4F81BD" w:themeColor="accent1"/>
      <w:sz w:val="28"/>
    </w:rPr>
  </w:style>
  <w:style w:type="paragraph" w:styleId="Heading4">
    <w:name w:val="heading 4"/>
    <w:aliases w:val="Heading Level 4"/>
    <w:basedOn w:val="Normal"/>
    <w:next w:val="Normal"/>
    <w:link w:val="Heading4Char"/>
    <w:autoRedefine/>
    <w:uiPriority w:val="9"/>
    <w:unhideWhenUsed/>
    <w:qFormat/>
    <w:rsid w:val="00320ED8"/>
    <w:pPr>
      <w:keepNext/>
      <w:keepLines/>
      <w:spacing w:before="12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1971A7"/>
    <w:pPr>
      <w:keepNext/>
      <w:keepLines/>
      <w:jc w:val="center"/>
      <w:outlineLvl w:val="4"/>
    </w:pPr>
    <w:rPr>
      <w:rFonts w:ascii="Calibri" w:eastAsiaTheme="majorEastAsia" w:hAnsi="Calibri" w:cstheme="majorBidi"/>
      <w:b/>
      <w:sz w:val="28"/>
    </w:rPr>
  </w:style>
  <w:style w:type="paragraph" w:styleId="Heading6">
    <w:name w:val="heading 6"/>
    <w:basedOn w:val="Normal"/>
    <w:next w:val="Normal"/>
    <w:link w:val="Heading6Char"/>
    <w:uiPriority w:val="9"/>
    <w:unhideWhenUsed/>
    <w:qFormat/>
    <w:rsid w:val="001971A7"/>
    <w:pPr>
      <w:keepNext/>
      <w:keepLines/>
      <w:jc w:val="center"/>
      <w:outlineLvl w:val="5"/>
    </w:pPr>
    <w:rPr>
      <w:rFonts w:ascii="Calibri" w:eastAsiaTheme="majorEastAsia" w:hAnsi="Calibri" w:cstheme="majorBidi"/>
      <w:b/>
      <w:iCs/>
      <w:sz w:val="24"/>
    </w:rPr>
  </w:style>
  <w:style w:type="paragraph" w:styleId="Heading7">
    <w:name w:val="heading 7"/>
    <w:basedOn w:val="Normal"/>
    <w:next w:val="Normal"/>
    <w:link w:val="Heading7Char"/>
    <w:uiPriority w:val="9"/>
    <w:unhideWhenUsed/>
    <w:qFormat/>
    <w:rsid w:val="00D63488"/>
    <w:pPr>
      <w:numPr>
        <w:numId w:val="3"/>
      </w:numPr>
      <w:spacing w:before="360" w:after="120"/>
      <w:ind w:left="426" w:hanging="426"/>
      <w:outlineLvl w:val="6"/>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1EFB"/>
    <w:pPr>
      <w:tabs>
        <w:tab w:val="center" w:pos="4513"/>
        <w:tab w:val="right" w:pos="9026"/>
      </w:tabs>
    </w:pPr>
  </w:style>
  <w:style w:type="character" w:customStyle="1" w:styleId="HeaderChar">
    <w:name w:val="Header Char"/>
    <w:basedOn w:val="DefaultParagraphFont"/>
    <w:link w:val="Header"/>
    <w:uiPriority w:val="99"/>
    <w:rsid w:val="00721EFB"/>
  </w:style>
  <w:style w:type="paragraph" w:styleId="Footer">
    <w:name w:val="footer"/>
    <w:basedOn w:val="Normal"/>
    <w:link w:val="FooterChar"/>
    <w:unhideWhenUsed/>
    <w:rsid w:val="00721EFB"/>
    <w:pPr>
      <w:tabs>
        <w:tab w:val="center" w:pos="4513"/>
        <w:tab w:val="right" w:pos="9026"/>
      </w:tabs>
    </w:pPr>
  </w:style>
  <w:style w:type="character" w:customStyle="1" w:styleId="FooterChar">
    <w:name w:val="Footer Char"/>
    <w:basedOn w:val="DefaultParagraphFont"/>
    <w:link w:val="Footer"/>
    <w:uiPriority w:val="99"/>
    <w:rsid w:val="00721EFB"/>
  </w:style>
  <w:style w:type="paragraph" w:styleId="BalloonText">
    <w:name w:val="Balloon Text"/>
    <w:basedOn w:val="Normal"/>
    <w:link w:val="BalloonTextChar"/>
    <w:uiPriority w:val="99"/>
    <w:semiHidden/>
    <w:unhideWhenUsed/>
    <w:rsid w:val="00721EFB"/>
    <w:rPr>
      <w:rFonts w:ascii="Tahoma" w:hAnsi="Tahoma" w:cs="Tahoma"/>
      <w:sz w:val="16"/>
      <w:szCs w:val="16"/>
    </w:rPr>
  </w:style>
  <w:style w:type="character" w:customStyle="1" w:styleId="BalloonTextChar">
    <w:name w:val="Balloon Text Char"/>
    <w:basedOn w:val="DefaultParagraphFont"/>
    <w:link w:val="BalloonText"/>
    <w:uiPriority w:val="99"/>
    <w:semiHidden/>
    <w:rsid w:val="00721EFB"/>
    <w:rPr>
      <w:rFonts w:ascii="Tahoma" w:hAnsi="Tahoma" w:cs="Tahoma"/>
      <w:sz w:val="16"/>
      <w:szCs w:val="16"/>
    </w:rPr>
  </w:style>
  <w:style w:type="character" w:styleId="Hyperlink">
    <w:name w:val="Hyperlink"/>
    <w:basedOn w:val="DefaultParagraphFont"/>
    <w:uiPriority w:val="99"/>
    <w:unhideWhenUsed/>
    <w:rsid w:val="002A7C38"/>
    <w:rPr>
      <w:color w:val="BEBEBE" w:themeColor="hyperlink"/>
      <w:u w:val="single"/>
    </w:rPr>
  </w:style>
  <w:style w:type="character" w:customStyle="1" w:styleId="Heading1Char">
    <w:name w:val="Heading 1 Char"/>
    <w:aliases w:val="Heading Level 1 Char"/>
    <w:basedOn w:val="DefaultParagraphFont"/>
    <w:link w:val="Heading1"/>
    <w:uiPriority w:val="9"/>
    <w:rsid w:val="00320ED8"/>
    <w:rPr>
      <w:rFonts w:asciiTheme="majorHAnsi" w:eastAsiaTheme="majorEastAsia" w:hAnsiTheme="majorHAnsi" w:cstheme="majorBidi"/>
      <w:b/>
      <w:bCs/>
      <w:color w:val="1F497D" w:themeColor="text2"/>
      <w:sz w:val="48"/>
      <w:szCs w:val="28"/>
    </w:rPr>
  </w:style>
  <w:style w:type="paragraph" w:styleId="NoSpacing">
    <w:name w:val="No Spacing"/>
    <w:uiPriority w:val="1"/>
    <w:rsid w:val="00320ED8"/>
    <w:pPr>
      <w:spacing w:after="0" w:line="240" w:lineRule="auto"/>
    </w:pPr>
  </w:style>
  <w:style w:type="character" w:customStyle="1" w:styleId="Heading2Char">
    <w:name w:val="Heading 2 Char"/>
    <w:aliases w:val="Heading Level 2 Char"/>
    <w:basedOn w:val="DefaultParagraphFont"/>
    <w:link w:val="Heading2"/>
    <w:uiPriority w:val="9"/>
    <w:rsid w:val="00320ED8"/>
    <w:rPr>
      <w:rFonts w:asciiTheme="majorHAnsi" w:eastAsiaTheme="majorEastAsia" w:hAnsiTheme="majorHAnsi" w:cstheme="majorBidi"/>
      <w:b/>
      <w:bCs/>
      <w:color w:val="4F81BD" w:themeColor="accent1"/>
      <w:sz w:val="36"/>
      <w:szCs w:val="26"/>
    </w:rPr>
  </w:style>
  <w:style w:type="character" w:customStyle="1" w:styleId="Heading3Char">
    <w:name w:val="Heading 3 Char"/>
    <w:aliases w:val="Heading Level 3 Char"/>
    <w:basedOn w:val="DefaultParagraphFont"/>
    <w:link w:val="Heading3"/>
    <w:uiPriority w:val="9"/>
    <w:rsid w:val="00320ED8"/>
    <w:rPr>
      <w:rFonts w:asciiTheme="majorHAnsi" w:eastAsiaTheme="majorEastAsia" w:hAnsiTheme="majorHAnsi" w:cstheme="majorBidi"/>
      <w:b/>
      <w:bCs/>
      <w:color w:val="4F81BD" w:themeColor="accent1"/>
      <w:sz w:val="28"/>
    </w:rPr>
  </w:style>
  <w:style w:type="character" w:customStyle="1" w:styleId="Heading4Char">
    <w:name w:val="Heading 4 Char"/>
    <w:aliases w:val="Heading Level 4 Char"/>
    <w:basedOn w:val="DefaultParagraphFont"/>
    <w:link w:val="Heading4"/>
    <w:uiPriority w:val="9"/>
    <w:rsid w:val="00320ED8"/>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rsid w:val="00320ED8"/>
    <w:rPr>
      <w:i/>
      <w:iCs/>
    </w:rPr>
  </w:style>
  <w:style w:type="paragraph" w:styleId="ListParagraph">
    <w:name w:val="List Paragraph"/>
    <w:aliases w:val="Bullets Level 1,FooterText,Bullet List,cS List Paragraph,Response list,Response options,numbered,Paragraphe de liste1,Bulletr List Paragraph,列出段落,列出段落1,Listeafsnit1,Parágrafo da Lista1,List Paragraph21,Colorful List - Accent 11,????,????1"/>
    <w:basedOn w:val="Normal"/>
    <w:link w:val="ListParagraphChar"/>
    <w:autoRedefine/>
    <w:uiPriority w:val="34"/>
    <w:qFormat/>
    <w:rsid w:val="00CA501E"/>
    <w:pPr>
      <w:numPr>
        <w:numId w:val="30"/>
      </w:numPr>
      <w:shd w:val="clear" w:color="auto" w:fill="FFFFFF"/>
      <w:spacing w:before="100" w:beforeAutospacing="1" w:after="100" w:afterAutospacing="1"/>
      <w:contextualSpacing/>
      <w:jc w:val="left"/>
    </w:pPr>
  </w:style>
  <w:style w:type="paragraph" w:customStyle="1" w:styleId="BulletsLevel2">
    <w:name w:val="Bullets Level 2"/>
    <w:basedOn w:val="ListParagraph"/>
    <w:autoRedefine/>
    <w:qFormat/>
    <w:rsid w:val="00793456"/>
    <w:pPr>
      <w:numPr>
        <w:numId w:val="4"/>
      </w:numPr>
    </w:pPr>
    <w:rPr>
      <w:rFonts w:cs="Courier New"/>
    </w:rPr>
  </w:style>
  <w:style w:type="character" w:customStyle="1" w:styleId="Heading5Char">
    <w:name w:val="Heading 5 Char"/>
    <w:basedOn w:val="DefaultParagraphFont"/>
    <w:link w:val="Heading5"/>
    <w:uiPriority w:val="9"/>
    <w:rsid w:val="001971A7"/>
    <w:rPr>
      <w:rFonts w:ascii="Calibri" w:eastAsiaTheme="majorEastAsia" w:hAnsi="Calibri" w:cstheme="majorBidi"/>
      <w:b/>
      <w:sz w:val="28"/>
    </w:rPr>
  </w:style>
  <w:style w:type="character" w:customStyle="1" w:styleId="Heading6Char">
    <w:name w:val="Heading 6 Char"/>
    <w:basedOn w:val="DefaultParagraphFont"/>
    <w:link w:val="Heading6"/>
    <w:uiPriority w:val="9"/>
    <w:rsid w:val="001971A7"/>
    <w:rPr>
      <w:rFonts w:ascii="Calibri" w:eastAsiaTheme="majorEastAsia" w:hAnsi="Calibri" w:cstheme="majorBidi"/>
      <w:b/>
      <w:iCs/>
      <w:sz w:val="24"/>
    </w:rPr>
  </w:style>
  <w:style w:type="character" w:customStyle="1" w:styleId="Heading7Char">
    <w:name w:val="Heading 7 Char"/>
    <w:basedOn w:val="DefaultParagraphFont"/>
    <w:link w:val="Heading7"/>
    <w:uiPriority w:val="9"/>
    <w:rsid w:val="00D63488"/>
    <w:rPr>
      <w:b/>
      <w:caps/>
    </w:rPr>
  </w:style>
  <w:style w:type="table" w:styleId="TableGrid">
    <w:name w:val="Table Grid"/>
    <w:basedOn w:val="TableNormal"/>
    <w:uiPriority w:val="39"/>
    <w:rsid w:val="00C01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reeningQuestions">
    <w:name w:val="Screening Questions"/>
    <w:basedOn w:val="ListParagraph"/>
    <w:qFormat/>
    <w:rsid w:val="005834D7"/>
    <w:pPr>
      <w:numPr>
        <w:numId w:val="6"/>
      </w:numPr>
      <w:spacing w:after="120"/>
      <w:ind w:left="567" w:hanging="567"/>
      <w:jc w:val="both"/>
    </w:pPr>
  </w:style>
  <w:style w:type="paragraph" w:customStyle="1" w:styleId="INTInstructions2">
    <w:name w:val="INT Instructions 2"/>
    <w:basedOn w:val="Normal"/>
    <w:qFormat/>
    <w:rsid w:val="005834D7"/>
    <w:pPr>
      <w:spacing w:after="120"/>
      <w:ind w:left="567"/>
    </w:pPr>
    <w:rPr>
      <w:b/>
    </w:rPr>
  </w:style>
  <w:style w:type="paragraph" w:customStyle="1" w:styleId="INTInstructions1">
    <w:name w:val="INT Instructions 1"/>
    <w:basedOn w:val="INTInstructions2"/>
    <w:qFormat/>
    <w:rsid w:val="00793456"/>
    <w:pPr>
      <w:ind w:left="0"/>
    </w:pPr>
  </w:style>
  <w:style w:type="paragraph" w:customStyle="1" w:styleId="IntroductionQuestions">
    <w:name w:val="Introduction Questions"/>
    <w:basedOn w:val="ScreeningQuestions"/>
    <w:qFormat/>
    <w:rsid w:val="00EA5403"/>
    <w:pPr>
      <w:numPr>
        <w:numId w:val="7"/>
      </w:numPr>
      <w:tabs>
        <w:tab w:val="left" w:pos="993"/>
      </w:tabs>
      <w:ind w:left="992" w:hanging="992"/>
    </w:pPr>
  </w:style>
  <w:style w:type="paragraph" w:customStyle="1" w:styleId="DPInstructions">
    <w:name w:val="DP Instructions"/>
    <w:basedOn w:val="Normal"/>
    <w:qFormat/>
    <w:rsid w:val="006E428D"/>
    <w:rPr>
      <w:b/>
      <w:i/>
      <w:color w:val="1F497D" w:themeColor="text2"/>
    </w:rPr>
  </w:style>
  <w:style w:type="paragraph" w:customStyle="1" w:styleId="MainQuestions">
    <w:name w:val="Main Questions"/>
    <w:basedOn w:val="ScreeningQuestions"/>
    <w:qFormat/>
    <w:rsid w:val="00EE5A6A"/>
    <w:pPr>
      <w:numPr>
        <w:numId w:val="8"/>
      </w:numPr>
      <w:ind w:left="709" w:hanging="709"/>
    </w:pPr>
  </w:style>
  <w:style w:type="paragraph" w:styleId="NormalWeb">
    <w:name w:val="Normal (Web)"/>
    <w:basedOn w:val="Normal"/>
    <w:uiPriority w:val="99"/>
    <w:semiHidden/>
    <w:unhideWhenUsed/>
    <w:rsid w:val="000F35B9"/>
    <w:pPr>
      <w:spacing w:before="90" w:after="90"/>
      <w:jc w:val="left"/>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8F65FF"/>
    <w:rPr>
      <w:color w:val="5E5E5E" w:themeColor="followedHyperlink"/>
      <w:u w:val="single"/>
    </w:rPr>
  </w:style>
  <w:style w:type="paragraph" w:customStyle="1" w:styleId="NumberAnswerOptions">
    <w:name w:val="Number Answer Options"/>
    <w:basedOn w:val="Normal"/>
    <w:qFormat/>
    <w:rsid w:val="001B3D2A"/>
    <w:pPr>
      <w:numPr>
        <w:numId w:val="18"/>
      </w:numPr>
      <w:spacing w:line="276" w:lineRule="auto"/>
      <w:ind w:left="567" w:hanging="283"/>
      <w:jc w:val="left"/>
    </w:pPr>
  </w:style>
  <w:style w:type="paragraph" w:customStyle="1" w:styleId="Definition">
    <w:name w:val="Definition"/>
    <w:basedOn w:val="NumberAnswerOptions"/>
    <w:qFormat/>
    <w:rsid w:val="00B37495"/>
    <w:pPr>
      <w:numPr>
        <w:numId w:val="0"/>
      </w:numPr>
      <w:spacing w:line="240" w:lineRule="auto"/>
    </w:pPr>
    <w:rPr>
      <w:i/>
    </w:rPr>
  </w:style>
  <w:style w:type="paragraph" w:styleId="ListNumber">
    <w:name w:val="List Number"/>
    <w:basedOn w:val="Normal"/>
    <w:uiPriority w:val="99"/>
    <w:semiHidden/>
    <w:unhideWhenUsed/>
    <w:rsid w:val="00213373"/>
    <w:pPr>
      <w:numPr>
        <w:numId w:val="16"/>
      </w:numPr>
      <w:contextualSpacing/>
    </w:pPr>
  </w:style>
  <w:style w:type="paragraph" w:customStyle="1" w:styleId="RESPInstructions">
    <w:name w:val="RESP Instructions"/>
    <w:basedOn w:val="INTInstructions2"/>
    <w:qFormat/>
    <w:rsid w:val="00EE2006"/>
    <w:pPr>
      <w:ind w:left="709"/>
    </w:pPr>
    <w:rPr>
      <w:b w:val="0"/>
      <w:i/>
    </w:rPr>
  </w:style>
  <w:style w:type="character" w:styleId="PlaceholderText">
    <w:name w:val="Placeholder Text"/>
    <w:basedOn w:val="DefaultParagraphFont"/>
    <w:uiPriority w:val="99"/>
    <w:semiHidden/>
    <w:rsid w:val="005D48DC"/>
    <w:rPr>
      <w:color w:val="808080"/>
    </w:rPr>
  </w:style>
  <w:style w:type="character" w:styleId="CommentReference">
    <w:name w:val="annotation reference"/>
    <w:basedOn w:val="DefaultParagraphFont"/>
    <w:uiPriority w:val="99"/>
    <w:semiHidden/>
    <w:unhideWhenUsed/>
    <w:rsid w:val="0075449E"/>
    <w:rPr>
      <w:sz w:val="16"/>
      <w:szCs w:val="16"/>
    </w:rPr>
  </w:style>
  <w:style w:type="paragraph" w:styleId="CommentText">
    <w:name w:val="annotation text"/>
    <w:basedOn w:val="Normal"/>
    <w:link w:val="CommentTextChar"/>
    <w:uiPriority w:val="99"/>
    <w:semiHidden/>
    <w:unhideWhenUsed/>
    <w:rsid w:val="0075449E"/>
    <w:rPr>
      <w:sz w:val="20"/>
      <w:szCs w:val="20"/>
    </w:rPr>
  </w:style>
  <w:style w:type="character" w:customStyle="1" w:styleId="CommentTextChar">
    <w:name w:val="Comment Text Char"/>
    <w:basedOn w:val="DefaultParagraphFont"/>
    <w:link w:val="CommentText"/>
    <w:uiPriority w:val="99"/>
    <w:semiHidden/>
    <w:rsid w:val="0075449E"/>
    <w:rPr>
      <w:sz w:val="20"/>
      <w:szCs w:val="20"/>
    </w:rPr>
  </w:style>
  <w:style w:type="character" w:customStyle="1" w:styleId="ListParagraphChar">
    <w:name w:val="List Paragraph Char"/>
    <w:aliases w:val="Bullets Level 1 Char,FooterText Char,Bullet List Char,cS List Paragraph Char,Response list Char,Response options Char,numbered Char,Paragraphe de liste1 Char,Bulletr List Paragraph Char,列出段落 Char,列出段落1 Char,Listeafsnit1 Char"/>
    <w:link w:val="ListParagraph"/>
    <w:uiPriority w:val="34"/>
    <w:locked/>
    <w:rsid w:val="00CA501E"/>
    <w:rPr>
      <w:shd w:val="clear" w:color="auto" w:fill="FFFFFF"/>
    </w:rPr>
  </w:style>
  <w:style w:type="paragraph" w:customStyle="1" w:styleId="CenterBodyText">
    <w:name w:val="Center Body Text"/>
    <w:basedOn w:val="Normal"/>
    <w:qFormat/>
    <w:rsid w:val="00880733"/>
    <w:pPr>
      <w:jc w:val="center"/>
    </w:pPr>
  </w:style>
  <w:style w:type="paragraph" w:customStyle="1" w:styleId="mcquestion1">
    <w:name w:val="mc question 1"/>
    <w:basedOn w:val="Normal"/>
    <w:rsid w:val="00462D38"/>
    <w:pPr>
      <w:tabs>
        <w:tab w:val="left" w:pos="-1440"/>
        <w:tab w:val="left" w:pos="-720"/>
        <w:tab w:val="left" w:pos="720"/>
        <w:tab w:val="left" w:pos="1440"/>
        <w:tab w:val="left" w:pos="1832"/>
        <w:tab w:val="left" w:pos="2160"/>
        <w:tab w:val="right" w:leader="dot" w:pos="9026"/>
      </w:tabs>
      <w:suppressAutoHyphens/>
      <w:spacing w:before="60" w:after="60"/>
      <w:ind w:left="720" w:hanging="720"/>
    </w:pPr>
    <w:rPr>
      <w:rFonts w:ascii="Arial" w:eastAsia="MS Mincho" w:hAnsi="Arial" w:cs="Arial"/>
      <w:noProof/>
      <w:color w:val="000000"/>
      <w:spacing w:val="-2"/>
      <w:sz w:val="20"/>
      <w:szCs w:val="20"/>
    </w:rPr>
  </w:style>
  <w:style w:type="paragraph" w:customStyle="1" w:styleId="MCQuestion">
    <w:name w:val="MC Question"/>
    <w:rsid w:val="00BC7716"/>
    <w:pPr>
      <w:tabs>
        <w:tab w:val="left" w:pos="-1440"/>
        <w:tab w:val="left" w:pos="-720"/>
        <w:tab w:val="left" w:pos="720"/>
        <w:tab w:val="left" w:pos="1440"/>
        <w:tab w:val="left" w:pos="1832"/>
        <w:tab w:val="left" w:pos="2160"/>
        <w:tab w:val="right" w:leader="dot" w:pos="9026"/>
      </w:tabs>
      <w:suppressAutoHyphens/>
      <w:ind w:left="709" w:hanging="709"/>
      <w:jc w:val="both"/>
    </w:pPr>
    <w:rPr>
      <w:rFonts w:cs="Arial"/>
      <w:noProof/>
      <w:color w:val="000000"/>
      <w:spacing w:val="-2"/>
      <w:sz w:val="20"/>
      <w:szCs w:val="20"/>
    </w:rPr>
  </w:style>
  <w:style w:type="paragraph" w:styleId="CommentSubject">
    <w:name w:val="annotation subject"/>
    <w:basedOn w:val="CommentText"/>
    <w:next w:val="CommentText"/>
    <w:link w:val="CommentSubjectChar"/>
    <w:uiPriority w:val="99"/>
    <w:semiHidden/>
    <w:unhideWhenUsed/>
    <w:rsid w:val="00201ABF"/>
    <w:rPr>
      <w:b/>
      <w:bCs/>
    </w:rPr>
  </w:style>
  <w:style w:type="character" w:customStyle="1" w:styleId="CommentSubjectChar">
    <w:name w:val="Comment Subject Char"/>
    <w:basedOn w:val="CommentTextChar"/>
    <w:link w:val="CommentSubject"/>
    <w:uiPriority w:val="99"/>
    <w:semiHidden/>
    <w:rsid w:val="00201ABF"/>
    <w:rPr>
      <w:b/>
      <w:bCs/>
      <w:sz w:val="20"/>
      <w:szCs w:val="20"/>
    </w:rPr>
  </w:style>
  <w:style w:type="character" w:styleId="PageNumber">
    <w:name w:val="page number"/>
    <w:basedOn w:val="DefaultParagraphFont"/>
    <w:semiHidden/>
    <w:rsid w:val="009068B3"/>
  </w:style>
  <w:style w:type="paragraph" w:styleId="Revision">
    <w:name w:val="Revision"/>
    <w:hidden/>
    <w:uiPriority w:val="99"/>
    <w:semiHidden/>
    <w:rsid w:val="001E471F"/>
    <w:pPr>
      <w:spacing w:after="0" w:line="240" w:lineRule="auto"/>
    </w:pPr>
  </w:style>
  <w:style w:type="paragraph" w:customStyle="1" w:styleId="SectionZQuestions">
    <w:name w:val="Section Z Questions"/>
    <w:basedOn w:val="Normal"/>
    <w:qFormat/>
    <w:rsid w:val="00B053B0"/>
    <w:pPr>
      <w:numPr>
        <w:numId w:val="34"/>
      </w:numPr>
      <w:spacing w:after="120"/>
      <w:ind w:left="567" w:hanging="567"/>
      <w:contextualSpacing/>
    </w:pPr>
    <w:rPr>
      <w:shd w:val="clear" w:color="auto" w:fill="F9F9F9"/>
    </w:rPr>
  </w:style>
  <w:style w:type="character" w:styleId="UnresolvedMention">
    <w:name w:val="Unresolved Mention"/>
    <w:basedOn w:val="DefaultParagraphFont"/>
    <w:uiPriority w:val="99"/>
    <w:semiHidden/>
    <w:unhideWhenUsed/>
    <w:rsid w:val="00F63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20778">
      <w:bodyDiv w:val="1"/>
      <w:marLeft w:val="0"/>
      <w:marRight w:val="0"/>
      <w:marTop w:val="0"/>
      <w:marBottom w:val="0"/>
      <w:divBdr>
        <w:top w:val="none" w:sz="0" w:space="0" w:color="auto"/>
        <w:left w:val="none" w:sz="0" w:space="0" w:color="auto"/>
        <w:bottom w:val="none" w:sz="0" w:space="0" w:color="auto"/>
        <w:right w:val="none" w:sz="0" w:space="0" w:color="auto"/>
      </w:divBdr>
    </w:div>
    <w:div w:id="1113863307">
      <w:bodyDiv w:val="1"/>
      <w:marLeft w:val="0"/>
      <w:marRight w:val="0"/>
      <w:marTop w:val="0"/>
      <w:marBottom w:val="0"/>
      <w:divBdr>
        <w:top w:val="none" w:sz="0" w:space="0" w:color="auto"/>
        <w:left w:val="none" w:sz="0" w:space="0" w:color="auto"/>
        <w:bottom w:val="none" w:sz="0" w:space="0" w:color="auto"/>
        <w:right w:val="none" w:sz="0" w:space="0" w:color="auto"/>
      </w:divBdr>
      <w:divsChild>
        <w:div w:id="612631270">
          <w:marLeft w:val="0"/>
          <w:marRight w:val="0"/>
          <w:marTop w:val="300"/>
          <w:marBottom w:val="300"/>
          <w:divBdr>
            <w:top w:val="none" w:sz="0" w:space="0" w:color="auto"/>
            <w:left w:val="none" w:sz="0" w:space="0" w:color="auto"/>
            <w:bottom w:val="none" w:sz="0" w:space="0" w:color="auto"/>
            <w:right w:val="none" w:sz="0" w:space="0" w:color="auto"/>
          </w:divBdr>
          <w:divsChild>
            <w:div w:id="1351373744">
              <w:marLeft w:val="0"/>
              <w:marRight w:val="0"/>
              <w:marTop w:val="0"/>
              <w:marBottom w:val="0"/>
              <w:divBdr>
                <w:top w:val="none" w:sz="0" w:space="0" w:color="auto"/>
                <w:left w:val="none" w:sz="0" w:space="0" w:color="auto"/>
                <w:bottom w:val="none" w:sz="0" w:space="0" w:color="auto"/>
                <w:right w:val="none" w:sz="0" w:space="0" w:color="auto"/>
              </w:divBdr>
              <w:divsChild>
                <w:div w:id="1240213332">
                  <w:marLeft w:val="150"/>
                  <w:marRight w:val="150"/>
                  <w:marTop w:val="150"/>
                  <w:marBottom w:val="150"/>
                  <w:divBdr>
                    <w:top w:val="none" w:sz="0" w:space="0" w:color="auto"/>
                    <w:left w:val="none" w:sz="0" w:space="0" w:color="auto"/>
                    <w:bottom w:val="none" w:sz="0" w:space="0" w:color="auto"/>
                    <w:right w:val="none" w:sz="0" w:space="0" w:color="auto"/>
                  </w:divBdr>
                  <w:divsChild>
                    <w:div w:id="1287273581">
                      <w:marLeft w:val="0"/>
                      <w:marRight w:val="0"/>
                      <w:marTop w:val="0"/>
                      <w:marBottom w:val="0"/>
                      <w:divBdr>
                        <w:top w:val="none" w:sz="0" w:space="0" w:color="auto"/>
                        <w:left w:val="none" w:sz="0" w:space="0" w:color="auto"/>
                        <w:bottom w:val="none" w:sz="0" w:space="0" w:color="auto"/>
                        <w:right w:val="none" w:sz="0" w:space="0" w:color="auto"/>
                      </w:divBdr>
                      <w:divsChild>
                        <w:div w:id="825897819">
                          <w:marLeft w:val="0"/>
                          <w:marRight w:val="0"/>
                          <w:marTop w:val="0"/>
                          <w:marBottom w:val="0"/>
                          <w:divBdr>
                            <w:top w:val="none" w:sz="0" w:space="0" w:color="auto"/>
                            <w:left w:val="none" w:sz="0" w:space="0" w:color="auto"/>
                            <w:bottom w:val="none" w:sz="0" w:space="0" w:color="auto"/>
                            <w:right w:val="none" w:sz="0" w:space="0" w:color="auto"/>
                          </w:divBdr>
                          <w:divsChild>
                            <w:div w:id="9941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8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meratlas@survey.rfi.globa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elly\Documents\Forms%20and%20Templates\2014%20Templates\02.%20Word%20Templates\DBM%20Plain%20Document%20Template_2014.dotx" TargetMode="External"/></Relationships>
</file>

<file path=word/theme/theme1.xml><?xml version="1.0" encoding="utf-8"?>
<a:theme xmlns:a="http://schemas.openxmlformats.org/drawingml/2006/main" name="Office Theme">
  <a:themeElements>
    <a:clrScheme name="DBM">
      <a:dk1>
        <a:srgbClr val="3A3A3A"/>
      </a:dk1>
      <a:lt1>
        <a:srgbClr val="FFFFFF"/>
      </a:lt1>
      <a:dk2>
        <a:srgbClr val="1F497D"/>
      </a:dk2>
      <a:lt2>
        <a:srgbClr val="95B3D7"/>
      </a:lt2>
      <a:accent1>
        <a:srgbClr val="4F81BD"/>
      </a:accent1>
      <a:accent2>
        <a:srgbClr val="F7D547"/>
      </a:accent2>
      <a:accent3>
        <a:srgbClr val="F28C04"/>
      </a:accent3>
      <a:accent4>
        <a:srgbClr val="C00000"/>
      </a:accent4>
      <a:accent5>
        <a:srgbClr val="006600"/>
      </a:accent5>
      <a:accent6>
        <a:srgbClr val="31859C"/>
      </a:accent6>
      <a:hlink>
        <a:srgbClr val="BEBEBE"/>
      </a:hlink>
      <a:folHlink>
        <a:srgbClr val="5E5E5E"/>
      </a:folHlink>
    </a:clrScheme>
    <a:fontScheme name="DBM">
      <a:majorFont>
        <a:latin typeface="Book Antiqu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abf151-8aa0-43ca-84ec-2cd84dc9a736" xsi:nil="true"/>
    <lcf76f155ced4ddcb4097134ff3c332f xmlns="fa17d9ec-8f36-4ff3-9ec0-cdaeb59f6ac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F945352772AA459F184377F068521F" ma:contentTypeVersion="14" ma:contentTypeDescription="Create a new document." ma:contentTypeScope="" ma:versionID="2b42a4304a468ffc0c99eb06994ec7cb">
  <xsd:schema xmlns:xsd="http://www.w3.org/2001/XMLSchema" xmlns:xs="http://www.w3.org/2001/XMLSchema" xmlns:p="http://schemas.microsoft.com/office/2006/metadata/properties" xmlns:ns2="fa17d9ec-8f36-4ff3-9ec0-cdaeb59f6aca" xmlns:ns3="45b89cff-6ffe-4729-ab4e-5c57e3aef362" xmlns:ns4="ccabf151-8aa0-43ca-84ec-2cd84dc9a736" targetNamespace="http://schemas.microsoft.com/office/2006/metadata/properties" ma:root="true" ma:fieldsID="d19a685db135295fddc77c6e8c1e91c6" ns2:_="" ns3:_="" ns4:_="">
    <xsd:import namespace="fa17d9ec-8f36-4ff3-9ec0-cdaeb59f6aca"/>
    <xsd:import namespace="45b89cff-6ffe-4729-ab4e-5c57e3aef362"/>
    <xsd:import namespace="ccabf151-8aa0-43ca-84ec-2cd84dc9a7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7d9ec-8f36-4ff3-9ec0-cdaeb59f6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6b4fb5-efb9-49d7-b7cb-c1f600e8d0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89cff-6ffe-4729-ab4e-5c57e3aef36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bf151-8aa0-43ca-84ec-2cd84dc9a7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225c730-b734-4c76-87ee-de08ad384e86}" ma:internalName="TaxCatchAll" ma:showField="CatchAllData" ma:web="ccabf151-8aa0-43ca-84ec-2cd84dc9a7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95D77-70A8-40D6-B565-1EBA2CE04449}">
  <ds:schemaRefs>
    <ds:schemaRef ds:uri="http://schemas.openxmlformats.org/officeDocument/2006/bibliography"/>
  </ds:schemaRefs>
</ds:datastoreItem>
</file>

<file path=customXml/itemProps2.xml><?xml version="1.0" encoding="utf-8"?>
<ds:datastoreItem xmlns:ds="http://schemas.openxmlformats.org/officeDocument/2006/customXml" ds:itemID="{87FAD906-C019-43C7-9C1B-964E6C316447}">
  <ds:schemaRefs>
    <ds:schemaRef ds:uri="http://schemas.microsoft.com/sharepoint/v3/contenttype/forms"/>
  </ds:schemaRefs>
</ds:datastoreItem>
</file>

<file path=customXml/itemProps3.xml><?xml version="1.0" encoding="utf-8"?>
<ds:datastoreItem xmlns:ds="http://schemas.openxmlformats.org/officeDocument/2006/customXml" ds:itemID="{E7A58087-CFE1-4D07-A106-4A250E3E092E}">
  <ds:schemaRefs>
    <ds:schemaRef ds:uri="http://schemas.microsoft.com/office/2006/metadata/properties"/>
    <ds:schemaRef ds:uri="http://schemas.microsoft.com/office/infopath/2007/PartnerControls"/>
    <ds:schemaRef ds:uri="ccabf151-8aa0-43ca-84ec-2cd84dc9a736"/>
    <ds:schemaRef ds:uri="fa17d9ec-8f36-4ff3-9ec0-cdaeb59f6aca"/>
  </ds:schemaRefs>
</ds:datastoreItem>
</file>

<file path=customXml/itemProps4.xml><?xml version="1.0" encoding="utf-8"?>
<ds:datastoreItem xmlns:ds="http://schemas.openxmlformats.org/officeDocument/2006/customXml" ds:itemID="{6A5507B1-97A2-4B57-B33F-D3958B492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7d9ec-8f36-4ff3-9ec0-cdaeb59f6aca"/>
    <ds:schemaRef ds:uri="45b89cff-6ffe-4729-ab4e-5c57e3aef362"/>
    <ds:schemaRef ds:uri="ccabf151-8aa0-43ca-84ec-2cd84dc9a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DBM Plain Document Template_2014.dotx</Template>
  <TotalTime>1</TotalTime>
  <Pages>2</Pages>
  <Words>645</Words>
  <Characters>3404</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 Kelly</dc:creator>
  <cp:lastModifiedBy>James Harradine</cp:lastModifiedBy>
  <cp:revision>4</cp:revision>
  <cp:lastPrinted>2024-08-01T03:48:00Z</cp:lastPrinted>
  <dcterms:created xsi:type="dcterms:W3CDTF">2026-04-24T00:43:00Z</dcterms:created>
  <dcterms:modified xsi:type="dcterms:W3CDTF">2026-04-24T00:43:00Z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0x01010060F945352772AA459F184377F068521F</vt:lpwstr>
  </property>
  <property fmtid="{D5CDD505-2E9C-101B-9397-08002B2CF9AE}" pid="3" name="Order">
    <vt:r8>782200</vt:r8>
  </property>
  <property fmtid="{D5CDD505-2E9C-101B-9397-08002B2CF9AE}" pid="4" name="MediaServiceImageTags">
    <vt:lpwstr/>
  </property>
  <property fmtid="{D5CDD505-2E9C-101B-9397-08002B2CF9AE}" pid="5" name="docLang">
    <vt:lpwstr>en</vt:lpwstr>
  </property>
</Properties>
</file>